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F1DD"/>
  <w:body>
    <w:p w:rsidR="004B387A" w:rsidRDefault="0008182B" w:rsidP="00161B7B">
      <w:pPr>
        <w:rPr>
          <w:b/>
          <w:i/>
          <w:iCs/>
        </w:rPr>
      </w:pPr>
      <w:r>
        <w:rPr>
          <w:b/>
          <w:i/>
          <w:iCs/>
        </w:rPr>
        <w:t xml:space="preserve">                        </w:t>
      </w:r>
      <w:r w:rsidR="002D5F25">
        <w:rPr>
          <w:b/>
          <w:i/>
          <w:iCs/>
        </w:rPr>
        <w:t xml:space="preserve">     </w:t>
      </w:r>
      <w:r w:rsidR="004B387A">
        <w:rPr>
          <w:b/>
          <w:i/>
          <w:iCs/>
        </w:rPr>
        <w:t xml:space="preserve">         </w:t>
      </w:r>
    </w:p>
    <w:p w:rsidR="004B387A" w:rsidRPr="00161B7B" w:rsidRDefault="004B387A" w:rsidP="00161B7B">
      <w:pPr>
        <w:rPr>
          <w:b/>
          <w:i/>
          <w:iCs/>
          <w:sz w:val="36"/>
          <w:szCs w:val="36"/>
          <w:u w:val="single"/>
        </w:rPr>
      </w:pPr>
      <w:r w:rsidRPr="003142C1">
        <w:rPr>
          <w:b/>
          <w:i/>
          <w:iCs/>
        </w:rPr>
        <w:t xml:space="preserve">                                                          </w:t>
      </w:r>
      <w:r w:rsidR="00E13382" w:rsidRPr="003142C1">
        <w:rPr>
          <w:b/>
          <w:i/>
          <w:iCs/>
          <w:sz w:val="36"/>
          <w:szCs w:val="36"/>
          <w:u w:val="single"/>
        </w:rPr>
        <w:t>CURRICULUM-VITAE</w:t>
      </w:r>
    </w:p>
    <w:p w:rsidR="008C5F6A" w:rsidRPr="00A06770" w:rsidRDefault="008C5F6A" w:rsidP="00644C5F">
      <w:pPr>
        <w:rPr>
          <w:b/>
          <w:i/>
          <w:iCs/>
          <w:u w:val="single"/>
        </w:rPr>
      </w:pPr>
    </w:p>
    <w:p w:rsidR="007C73C4" w:rsidRPr="00376D32" w:rsidRDefault="00AB4979" w:rsidP="002060AF">
      <w:pPr>
        <w:rPr>
          <w:b/>
          <w:bCs/>
          <w:i/>
          <w:iCs/>
          <w:sz w:val="32"/>
          <w:szCs w:val="32"/>
        </w:rPr>
      </w:pPr>
      <w:r w:rsidRPr="00376D32">
        <w:rPr>
          <w:b/>
          <w:bCs/>
          <w:i/>
          <w:iCs/>
          <w:sz w:val="32"/>
          <w:szCs w:val="32"/>
        </w:rPr>
        <w:t>SACHIN</w:t>
      </w:r>
      <w:r w:rsidR="00376D32" w:rsidRPr="00376D32">
        <w:rPr>
          <w:b/>
          <w:bCs/>
          <w:i/>
          <w:iCs/>
          <w:sz w:val="32"/>
          <w:szCs w:val="32"/>
        </w:rPr>
        <w:t xml:space="preserve"> CHAURASIA</w:t>
      </w:r>
    </w:p>
    <w:p w:rsidR="00376D32" w:rsidRPr="00376D32" w:rsidRDefault="00376D32" w:rsidP="002060AF">
      <w:pPr>
        <w:rPr>
          <w:b/>
          <w:bCs/>
          <w:i/>
          <w:iCs/>
        </w:rPr>
      </w:pPr>
      <w:r w:rsidRPr="00376D32">
        <w:rPr>
          <w:b/>
          <w:bCs/>
          <w:i/>
          <w:iCs/>
        </w:rPr>
        <w:t xml:space="preserve">211 </w:t>
      </w:r>
      <w:proofErr w:type="spellStart"/>
      <w:r w:rsidRPr="00376D32">
        <w:rPr>
          <w:b/>
          <w:bCs/>
          <w:i/>
          <w:iCs/>
        </w:rPr>
        <w:t>Tiwaripur</w:t>
      </w:r>
      <w:proofErr w:type="spellEnd"/>
      <w:r w:rsidRPr="00376D32">
        <w:rPr>
          <w:b/>
          <w:bCs/>
          <w:i/>
          <w:iCs/>
        </w:rPr>
        <w:t xml:space="preserve"> </w:t>
      </w:r>
      <w:proofErr w:type="spellStart"/>
      <w:r w:rsidRPr="00376D32">
        <w:rPr>
          <w:b/>
          <w:bCs/>
          <w:i/>
          <w:iCs/>
        </w:rPr>
        <w:t>jajmau</w:t>
      </w:r>
      <w:proofErr w:type="spellEnd"/>
      <w:r w:rsidRPr="00376D32">
        <w:rPr>
          <w:b/>
          <w:bCs/>
          <w:i/>
          <w:iCs/>
        </w:rPr>
        <w:t xml:space="preserve"> Kanpur (208010)</w:t>
      </w:r>
    </w:p>
    <w:p w:rsidR="00376D32" w:rsidRPr="00347F84" w:rsidRDefault="00376D32" w:rsidP="002060AF">
      <w:pPr>
        <w:rPr>
          <w:b/>
          <w:bCs/>
          <w:i/>
          <w:iCs/>
        </w:rPr>
      </w:pPr>
      <w:proofErr w:type="spellStart"/>
      <w:r w:rsidRPr="00376D32">
        <w:rPr>
          <w:b/>
          <w:bCs/>
          <w:i/>
          <w:iCs/>
        </w:rPr>
        <w:t>Email.id</w:t>
      </w:r>
      <w:proofErr w:type="spellEnd"/>
      <w:r w:rsidRPr="00376D32">
        <w:rPr>
          <w:b/>
          <w:bCs/>
          <w:i/>
          <w:iCs/>
        </w:rPr>
        <w:t xml:space="preserve">- </w:t>
      </w:r>
      <w:hyperlink r:id="rId7" w:history="1">
        <w:r w:rsidR="00347F84" w:rsidRPr="00347F84">
          <w:rPr>
            <w:rStyle w:val="Hyperlink"/>
            <w:b/>
            <w:bCs/>
            <w:i/>
            <w:iCs/>
          </w:rPr>
          <w:t>sachin0198@gmail.com</w:t>
        </w:r>
      </w:hyperlink>
      <w:r w:rsidR="00347F84" w:rsidRPr="00347F84">
        <w:rPr>
          <w:b/>
          <w:bCs/>
          <w:i/>
          <w:iCs/>
        </w:rPr>
        <w:t xml:space="preserve"> </w:t>
      </w:r>
    </w:p>
    <w:p w:rsidR="00376D32" w:rsidRPr="00376D32" w:rsidRDefault="0052072E" w:rsidP="002060AF">
      <w:pPr>
        <w:rPr>
          <w:b/>
          <w:bCs/>
          <w:i/>
          <w:iCs/>
        </w:rPr>
      </w:pPr>
      <w:r>
        <w:rPr>
          <w:b/>
          <w:bCs/>
          <w:i/>
          <w:iCs/>
        </w:rPr>
        <w:t>Contact No.</w:t>
      </w:r>
      <w:r w:rsidR="00AB4979">
        <w:rPr>
          <w:b/>
          <w:bCs/>
          <w:i/>
          <w:iCs/>
        </w:rPr>
        <w:t>8948100821,6388770042</w:t>
      </w:r>
    </w:p>
    <w:p w:rsidR="003142C1" w:rsidRDefault="003142C1" w:rsidP="002060AF">
      <w:pPr>
        <w:rPr>
          <w:b/>
          <w:bCs/>
          <w:i/>
          <w:iCs/>
        </w:rPr>
      </w:pPr>
    </w:p>
    <w:p w:rsidR="002F5DBD" w:rsidRPr="002F5DBD" w:rsidRDefault="002F5DBD" w:rsidP="002F5DBD"/>
    <w:p w:rsidR="00376D32" w:rsidRPr="00211903" w:rsidRDefault="00375069" w:rsidP="007C73C4">
      <w:pPr>
        <w:rPr>
          <w:i/>
          <w:iCs/>
        </w:rPr>
      </w:pPr>
      <w:r>
        <w:rPr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35pt;height:7.55pt;mso-position-horizontal-relative:page;mso-position-vertical-relative:page" o:hrpct="0" o:hralign="center" o:hr="t">
            <v:imagedata r:id="rId8" o:title="BD14801_" embosscolor="white"/>
          </v:shape>
        </w:pict>
      </w:r>
    </w:p>
    <w:p w:rsidR="002D5F25" w:rsidRDefault="002D5F25" w:rsidP="005E2175">
      <w:pPr>
        <w:autoSpaceDE w:val="0"/>
        <w:autoSpaceDN w:val="0"/>
        <w:adjustRightInd w:val="0"/>
        <w:spacing w:line="288" w:lineRule="auto"/>
        <w:jc w:val="both"/>
        <w:rPr>
          <w:rFonts w:ascii="Calibri" w:hAnsi="Calibri"/>
          <w:i/>
          <w:iCs/>
        </w:rPr>
      </w:pPr>
    </w:p>
    <w:p w:rsidR="00934CEE" w:rsidRPr="001B5208" w:rsidRDefault="00934CEE" w:rsidP="00806511">
      <w:pPr>
        <w:jc w:val="both"/>
        <w:rPr>
          <w:rFonts w:ascii="Calibri" w:hAnsi="Calibri"/>
          <w:bCs/>
          <w:i/>
          <w:iCs/>
        </w:rPr>
      </w:pPr>
      <w:r w:rsidRPr="001B5208">
        <w:rPr>
          <w:rFonts w:ascii="Calibri" w:hAnsi="Calibri"/>
          <w:bCs/>
          <w:i/>
          <w:iCs/>
        </w:rPr>
        <w:t>Career Objective</w:t>
      </w:r>
    </w:p>
    <w:p w:rsidR="00934CEE" w:rsidRPr="001B5208" w:rsidRDefault="00934CEE" w:rsidP="00806511">
      <w:pPr>
        <w:jc w:val="both"/>
        <w:rPr>
          <w:rFonts w:ascii="Calibri" w:hAnsi="Calibri"/>
          <w:i/>
          <w:iCs/>
        </w:rPr>
      </w:pPr>
    </w:p>
    <w:p w:rsidR="00934CEE" w:rsidRPr="001B5208" w:rsidRDefault="00934CEE" w:rsidP="00806511">
      <w:pPr>
        <w:ind w:left="720" w:right="-180"/>
        <w:jc w:val="both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>To utilize my skills and knowledge with sincerity and labours to the best possible result for the prosperity, growth and development of the organization.</w:t>
      </w:r>
    </w:p>
    <w:p w:rsidR="00934CEE" w:rsidRPr="001B5208" w:rsidRDefault="00934CEE" w:rsidP="00806511">
      <w:pPr>
        <w:ind w:right="-180"/>
        <w:jc w:val="both"/>
        <w:rPr>
          <w:rFonts w:ascii="Calibri" w:hAnsi="Calibri"/>
          <w:i/>
          <w:iCs/>
        </w:rPr>
      </w:pPr>
    </w:p>
    <w:p w:rsidR="00937F9D" w:rsidRPr="001B5208" w:rsidRDefault="00937F9D" w:rsidP="00184F8A">
      <w:pPr>
        <w:ind w:left="720" w:right="-23"/>
        <w:jc w:val="both"/>
        <w:rPr>
          <w:rFonts w:ascii="Calibri" w:hAnsi="Calibri"/>
          <w:b/>
          <w:bCs/>
          <w:i/>
          <w:iCs/>
          <w:szCs w:val="21"/>
          <w:lang w:bidi="hi-IN"/>
        </w:rPr>
      </w:pPr>
    </w:p>
    <w:p w:rsidR="0084741A" w:rsidRPr="00A06770" w:rsidRDefault="0084741A" w:rsidP="00184F8A">
      <w:pPr>
        <w:ind w:left="720" w:right="-23"/>
        <w:jc w:val="both"/>
        <w:rPr>
          <w:b/>
          <w:bCs/>
          <w:i/>
          <w:iCs/>
          <w:szCs w:val="21"/>
          <w:lang w:bidi="hi-IN"/>
        </w:rPr>
      </w:pPr>
    </w:p>
    <w:p w:rsidR="00DD607E" w:rsidRPr="001B5208" w:rsidRDefault="00DD607E" w:rsidP="00DD607E">
      <w:pPr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>Technical Skills</w:t>
      </w:r>
      <w:r w:rsidR="0017562B">
        <w:rPr>
          <w:rFonts w:ascii="Calibri" w:hAnsi="Calibri"/>
          <w:i/>
          <w:iCs/>
        </w:rPr>
        <w:t xml:space="preserve"> (Design Software)</w:t>
      </w:r>
      <w:r w:rsidR="00B01070">
        <w:rPr>
          <w:rFonts w:ascii="Calibri" w:hAnsi="Calibri"/>
          <w:i/>
          <w:iCs/>
        </w:rPr>
        <w:t>:</w:t>
      </w:r>
    </w:p>
    <w:p w:rsidR="00DD607E" w:rsidRPr="001B5208" w:rsidRDefault="00DD607E" w:rsidP="00DD607E">
      <w:pPr>
        <w:rPr>
          <w:rFonts w:ascii="Calibri" w:hAnsi="Calibri"/>
          <w:i/>
          <w:iCs/>
        </w:rPr>
      </w:pPr>
    </w:p>
    <w:p w:rsidR="00225742" w:rsidRPr="001B5208" w:rsidRDefault="00DD607E" w:rsidP="00CA0384">
      <w:pPr>
        <w:ind w:left="709"/>
        <w:jc w:val="both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 xml:space="preserve">- </w:t>
      </w:r>
      <w:r w:rsidR="00AB4979" w:rsidRPr="001B5208">
        <w:rPr>
          <w:rFonts w:ascii="Calibri" w:hAnsi="Calibri"/>
          <w:i/>
          <w:iCs/>
        </w:rPr>
        <w:t>CATIA</w:t>
      </w:r>
    </w:p>
    <w:p w:rsidR="00225742" w:rsidRPr="001B5208" w:rsidRDefault="00AB4979" w:rsidP="00CA0384">
      <w:pPr>
        <w:ind w:left="709"/>
        <w:jc w:val="both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>- ANSYS</w:t>
      </w:r>
    </w:p>
    <w:p w:rsidR="00DD607E" w:rsidRPr="001B5208" w:rsidRDefault="00AB4979" w:rsidP="00CA0384">
      <w:pPr>
        <w:ind w:left="709"/>
        <w:jc w:val="both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>- CREO</w:t>
      </w:r>
    </w:p>
    <w:p w:rsidR="000D158F" w:rsidRDefault="000B7709" w:rsidP="00971A1E">
      <w:pPr>
        <w:ind w:left="709"/>
        <w:jc w:val="both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>- MS-Office</w:t>
      </w:r>
    </w:p>
    <w:p w:rsidR="00934CEE" w:rsidRPr="00934CEE" w:rsidRDefault="00934CEE" w:rsidP="00934CEE">
      <w:pPr>
        <w:rPr>
          <w:rFonts w:cs="Mangal"/>
          <w:lang w:bidi="hi-IN"/>
        </w:rPr>
      </w:pPr>
    </w:p>
    <w:p w:rsidR="000D158F" w:rsidRPr="001B5208" w:rsidRDefault="000D158F" w:rsidP="00A72345">
      <w:pPr>
        <w:ind w:right="-180"/>
        <w:jc w:val="both"/>
        <w:rPr>
          <w:rFonts w:ascii="Calibri" w:hAnsi="Calibri"/>
          <w:i/>
          <w:iCs/>
        </w:rPr>
      </w:pPr>
    </w:p>
    <w:p w:rsidR="00A621E5" w:rsidRPr="001B5208" w:rsidRDefault="00701C1C" w:rsidP="00644C5F">
      <w:pPr>
        <w:pStyle w:val="NoSpacing"/>
        <w:rPr>
          <w:rFonts w:ascii="Calibri" w:hAnsi="Calibri"/>
          <w:bCs/>
          <w:i/>
          <w:iCs/>
        </w:rPr>
      </w:pPr>
      <w:r w:rsidRPr="001B5208">
        <w:rPr>
          <w:rFonts w:ascii="Calibri" w:hAnsi="Calibri"/>
          <w:i/>
          <w:iCs/>
        </w:rPr>
        <w:t>Academic</w:t>
      </w:r>
      <w:r w:rsidR="00E13382" w:rsidRPr="001B5208">
        <w:rPr>
          <w:rFonts w:ascii="Calibri" w:hAnsi="Calibri"/>
          <w:i/>
          <w:iCs/>
        </w:rPr>
        <w:t xml:space="preserve"> Q</w:t>
      </w:r>
      <w:r w:rsidRPr="001B5208">
        <w:rPr>
          <w:rFonts w:ascii="Calibri" w:hAnsi="Calibri"/>
          <w:i/>
          <w:iCs/>
        </w:rPr>
        <w:t>ualification</w:t>
      </w:r>
      <w:r w:rsidR="00E13382" w:rsidRPr="001B5208">
        <w:rPr>
          <w:rFonts w:ascii="Calibri" w:hAnsi="Calibri"/>
          <w:bCs/>
          <w:i/>
          <w:iCs/>
        </w:rPr>
        <w:t>:</w:t>
      </w:r>
    </w:p>
    <w:p w:rsidR="0078445B" w:rsidRPr="001B5208" w:rsidRDefault="0078445B" w:rsidP="00A621E5">
      <w:pPr>
        <w:ind w:right="-180"/>
        <w:rPr>
          <w:rFonts w:ascii="Calibri" w:hAnsi="Calibri"/>
          <w:b/>
          <w:i/>
          <w:iCs/>
          <w:u w:val="single"/>
        </w:rPr>
      </w:pPr>
    </w:p>
    <w:p w:rsidR="00633AD9" w:rsidRPr="001B5208" w:rsidRDefault="00633AD9" w:rsidP="007A23E0">
      <w:pPr>
        <w:ind w:left="720" w:right="-180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>High school from Up Board in 20</w:t>
      </w:r>
      <w:r w:rsidR="00AB4979" w:rsidRPr="001B5208">
        <w:rPr>
          <w:rFonts w:ascii="Calibri" w:hAnsi="Calibri"/>
          <w:i/>
          <w:iCs/>
        </w:rPr>
        <w:t xml:space="preserve">10 </w:t>
      </w:r>
      <w:r w:rsidRPr="001B5208">
        <w:rPr>
          <w:rFonts w:ascii="Calibri" w:hAnsi="Calibri"/>
          <w:i/>
          <w:iCs/>
        </w:rPr>
        <w:t>(</w:t>
      </w:r>
      <w:r w:rsidR="00AB4979" w:rsidRPr="001B5208">
        <w:rPr>
          <w:rFonts w:ascii="Calibri" w:hAnsi="Calibri"/>
          <w:i/>
          <w:iCs/>
        </w:rPr>
        <w:t xml:space="preserve">65 % </w:t>
      </w:r>
      <w:r w:rsidRPr="001B5208">
        <w:rPr>
          <w:rFonts w:ascii="Calibri" w:hAnsi="Calibri"/>
          <w:i/>
          <w:iCs/>
        </w:rPr>
        <w:t>)</w:t>
      </w:r>
    </w:p>
    <w:p w:rsidR="00937F9D" w:rsidRPr="001B5208" w:rsidRDefault="008416D9" w:rsidP="000B72F0">
      <w:pPr>
        <w:ind w:left="720" w:right="-180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 xml:space="preserve">Intermediate from U.P Board in </w:t>
      </w:r>
      <w:r w:rsidR="00AB4979" w:rsidRPr="001B5208">
        <w:rPr>
          <w:rFonts w:ascii="Calibri" w:hAnsi="Calibri"/>
          <w:i/>
          <w:iCs/>
        </w:rPr>
        <w:t>2012</w:t>
      </w:r>
      <w:r w:rsidR="00633AD9" w:rsidRPr="001B5208">
        <w:rPr>
          <w:rFonts w:ascii="Calibri" w:hAnsi="Calibri"/>
          <w:i/>
          <w:iCs/>
        </w:rPr>
        <w:t xml:space="preserve"> (</w:t>
      </w:r>
      <w:r w:rsidR="00AB4979" w:rsidRPr="001B5208">
        <w:rPr>
          <w:rFonts w:ascii="Calibri" w:hAnsi="Calibri"/>
          <w:i/>
          <w:iCs/>
        </w:rPr>
        <w:t xml:space="preserve">72% </w:t>
      </w:r>
      <w:r w:rsidR="00633AD9" w:rsidRPr="001B5208">
        <w:rPr>
          <w:rFonts w:ascii="Calibri" w:hAnsi="Calibri"/>
          <w:i/>
          <w:iCs/>
        </w:rPr>
        <w:t>)</w:t>
      </w:r>
    </w:p>
    <w:p w:rsidR="00937F9D" w:rsidRPr="001B5208" w:rsidRDefault="00937F9D" w:rsidP="008416D9">
      <w:pPr>
        <w:ind w:right="-180"/>
        <w:rPr>
          <w:rFonts w:ascii="Calibri" w:hAnsi="Calibri"/>
          <w:i/>
          <w:iCs/>
        </w:rPr>
      </w:pPr>
    </w:p>
    <w:p w:rsidR="00370C8F" w:rsidRDefault="00370C8F" w:rsidP="008416D9">
      <w:pPr>
        <w:ind w:right="-180"/>
        <w:rPr>
          <w:rFonts w:ascii="Calibri" w:hAnsi="Calibri"/>
          <w:bCs/>
          <w:i/>
          <w:iCs/>
        </w:rPr>
      </w:pPr>
    </w:p>
    <w:p w:rsidR="00370C8F" w:rsidRDefault="00370C8F" w:rsidP="008416D9">
      <w:pPr>
        <w:ind w:right="-180"/>
        <w:rPr>
          <w:rFonts w:ascii="Calibri" w:hAnsi="Calibri"/>
          <w:bCs/>
          <w:i/>
          <w:iCs/>
        </w:rPr>
      </w:pPr>
    </w:p>
    <w:p w:rsidR="00A621E5" w:rsidRPr="001B5208" w:rsidRDefault="00FE0351" w:rsidP="008416D9">
      <w:pPr>
        <w:ind w:right="-180"/>
        <w:rPr>
          <w:rFonts w:ascii="Calibri" w:hAnsi="Calibri"/>
          <w:b/>
          <w:i/>
          <w:iCs/>
          <w:u w:val="single"/>
        </w:rPr>
      </w:pPr>
      <w:r w:rsidRPr="001B5208">
        <w:rPr>
          <w:rFonts w:ascii="Calibri" w:hAnsi="Calibri"/>
          <w:bCs/>
          <w:i/>
          <w:iCs/>
        </w:rPr>
        <w:t>Technical</w:t>
      </w:r>
      <w:r w:rsidR="008416D9" w:rsidRPr="001B5208">
        <w:rPr>
          <w:rFonts w:ascii="Calibri" w:hAnsi="Calibri"/>
          <w:bCs/>
          <w:i/>
          <w:iCs/>
        </w:rPr>
        <w:t xml:space="preserve"> Q</w:t>
      </w:r>
      <w:r w:rsidRPr="001B5208">
        <w:rPr>
          <w:rFonts w:ascii="Calibri" w:hAnsi="Calibri"/>
          <w:bCs/>
          <w:i/>
          <w:iCs/>
        </w:rPr>
        <w:t>ualification</w:t>
      </w:r>
      <w:r w:rsidR="008416D9" w:rsidRPr="001B5208">
        <w:rPr>
          <w:rFonts w:ascii="Calibri" w:hAnsi="Calibri"/>
          <w:b/>
          <w:i/>
          <w:iCs/>
          <w:u w:val="single"/>
        </w:rPr>
        <w:t>:</w:t>
      </w:r>
    </w:p>
    <w:p w:rsidR="0078445B" w:rsidRPr="001B5208" w:rsidRDefault="0078445B" w:rsidP="00F26D25">
      <w:pPr>
        <w:tabs>
          <w:tab w:val="left" w:pos="1560"/>
        </w:tabs>
        <w:ind w:right="-180"/>
        <w:rPr>
          <w:rFonts w:ascii="Calibri" w:hAnsi="Calibri"/>
          <w:b/>
          <w:i/>
          <w:iCs/>
          <w:u w:val="single"/>
        </w:rPr>
      </w:pPr>
    </w:p>
    <w:p w:rsidR="00E62881" w:rsidRDefault="00AB4979" w:rsidP="00E62881">
      <w:pPr>
        <w:ind w:left="709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>4 Year</w:t>
      </w:r>
      <w:r w:rsidR="00D56FF5" w:rsidRPr="001B5208">
        <w:rPr>
          <w:rFonts w:ascii="Calibri" w:hAnsi="Calibri"/>
          <w:i/>
          <w:iCs/>
        </w:rPr>
        <w:t xml:space="preserve"> </w:t>
      </w:r>
      <w:r w:rsidRPr="001B5208">
        <w:rPr>
          <w:rFonts w:ascii="Calibri" w:hAnsi="Calibri"/>
          <w:i/>
          <w:iCs/>
        </w:rPr>
        <w:t>Degree in</w:t>
      </w:r>
      <w:r w:rsidR="00D56FF5" w:rsidRPr="001B5208">
        <w:rPr>
          <w:rFonts w:ascii="Calibri" w:hAnsi="Calibri"/>
          <w:i/>
          <w:iCs/>
        </w:rPr>
        <w:t xml:space="preserve"> </w:t>
      </w:r>
      <w:r w:rsidRPr="001B5208">
        <w:rPr>
          <w:rFonts w:ascii="Calibri" w:hAnsi="Calibri"/>
          <w:i/>
          <w:iCs/>
        </w:rPr>
        <w:t>Mechanical Engineering</w:t>
      </w:r>
      <w:r w:rsidR="003E1EB9">
        <w:rPr>
          <w:rFonts w:ascii="Calibri" w:hAnsi="Calibri"/>
          <w:i/>
          <w:iCs/>
        </w:rPr>
        <w:t xml:space="preserve"> in </w:t>
      </w:r>
      <w:r w:rsidR="00FD2221" w:rsidRPr="001B5208">
        <w:rPr>
          <w:rFonts w:ascii="Calibri" w:hAnsi="Calibri"/>
          <w:i/>
          <w:iCs/>
        </w:rPr>
        <w:t>2</w:t>
      </w:r>
      <w:r w:rsidRPr="001B5208">
        <w:rPr>
          <w:rFonts w:ascii="Calibri" w:hAnsi="Calibri"/>
          <w:i/>
          <w:iCs/>
        </w:rPr>
        <w:t>017,</w:t>
      </w:r>
      <w:r w:rsidR="00FD2221" w:rsidRPr="001B5208">
        <w:rPr>
          <w:rFonts w:ascii="Calibri" w:hAnsi="Calibri"/>
          <w:i/>
          <w:iCs/>
        </w:rPr>
        <w:t xml:space="preserve"> </w:t>
      </w:r>
      <w:r w:rsidR="00F26D25" w:rsidRPr="001B5208">
        <w:rPr>
          <w:rFonts w:ascii="Calibri" w:hAnsi="Calibri"/>
          <w:i/>
          <w:iCs/>
        </w:rPr>
        <w:t xml:space="preserve">with </w:t>
      </w:r>
      <w:r w:rsidRPr="001B5208">
        <w:rPr>
          <w:rFonts w:ascii="Calibri" w:hAnsi="Calibri"/>
          <w:i/>
          <w:iCs/>
        </w:rPr>
        <w:t xml:space="preserve">72 </w:t>
      </w:r>
      <w:r w:rsidR="00F26D25" w:rsidRPr="001B5208">
        <w:rPr>
          <w:rFonts w:ascii="Calibri" w:hAnsi="Calibri"/>
          <w:i/>
          <w:iCs/>
        </w:rPr>
        <w:t>% aggregate from</w:t>
      </w:r>
      <w:r w:rsidRPr="001B5208">
        <w:rPr>
          <w:rFonts w:ascii="Calibri" w:hAnsi="Calibri"/>
          <w:i/>
          <w:iCs/>
        </w:rPr>
        <w:t xml:space="preserve">  AKTU  </w:t>
      </w:r>
      <w:proofErr w:type="spellStart"/>
      <w:r w:rsidR="00E62881">
        <w:rPr>
          <w:rFonts w:ascii="Calibri" w:hAnsi="Calibri"/>
          <w:i/>
          <w:iCs/>
        </w:rPr>
        <w:t>lucknow</w:t>
      </w:r>
      <w:proofErr w:type="spellEnd"/>
      <w:r w:rsidR="00E62881">
        <w:rPr>
          <w:rFonts w:ascii="Calibri" w:hAnsi="Calibri"/>
          <w:i/>
          <w:iCs/>
        </w:rPr>
        <w:t>.</w:t>
      </w:r>
    </w:p>
    <w:p w:rsidR="00914C82" w:rsidRDefault="00914C82" w:rsidP="00E62881">
      <w:pPr>
        <w:ind w:left="709"/>
        <w:rPr>
          <w:rFonts w:ascii="Calibri" w:hAnsi="Calibri"/>
          <w:i/>
          <w:iCs/>
        </w:rPr>
      </w:pPr>
    </w:p>
    <w:p w:rsidR="00914C82" w:rsidRDefault="00914C82" w:rsidP="00E62881">
      <w:pPr>
        <w:ind w:left="709"/>
        <w:rPr>
          <w:rFonts w:ascii="Calibri" w:hAnsi="Calibri"/>
          <w:i/>
          <w:iCs/>
        </w:rPr>
      </w:pPr>
    </w:p>
    <w:p w:rsidR="00914C82" w:rsidRPr="00E62881" w:rsidRDefault="00914C82" w:rsidP="00E62881">
      <w:pPr>
        <w:ind w:left="709"/>
        <w:rPr>
          <w:rFonts w:ascii="Calibri" w:hAnsi="Calibri"/>
          <w:i/>
          <w:iCs/>
        </w:rPr>
      </w:pPr>
    </w:p>
    <w:p w:rsidR="00225742" w:rsidRDefault="00914C82" w:rsidP="002B784A">
      <w:pPr>
        <w:rPr>
          <w:i/>
          <w:iCs/>
        </w:rPr>
      </w:pPr>
      <w:r>
        <w:rPr>
          <w:i/>
          <w:iCs/>
        </w:rPr>
        <w:t>Technical project:</w:t>
      </w:r>
    </w:p>
    <w:p w:rsidR="00914C82" w:rsidRDefault="00914C82" w:rsidP="002B784A">
      <w:pPr>
        <w:rPr>
          <w:i/>
          <w:iCs/>
        </w:rPr>
      </w:pPr>
      <w:r>
        <w:rPr>
          <w:i/>
          <w:iCs/>
        </w:rPr>
        <w:t xml:space="preserve">   </w:t>
      </w:r>
    </w:p>
    <w:p w:rsidR="00914C82" w:rsidRDefault="00914C82" w:rsidP="002B784A">
      <w:pPr>
        <w:rPr>
          <w:i/>
          <w:iCs/>
        </w:rPr>
      </w:pPr>
      <w:r>
        <w:rPr>
          <w:i/>
          <w:iCs/>
        </w:rPr>
        <w:t xml:space="preserve">           Name- </w:t>
      </w:r>
      <w:r w:rsidR="002219BD">
        <w:rPr>
          <w:i/>
          <w:iCs/>
        </w:rPr>
        <w:t>Automatic grinding machine with solar system</w:t>
      </w:r>
    </w:p>
    <w:p w:rsidR="002219BD" w:rsidRPr="0085387F" w:rsidRDefault="002219BD" w:rsidP="0085387F">
      <w:pPr>
        <w:pStyle w:val="ListParagraph"/>
        <w:numPr>
          <w:ilvl w:val="0"/>
          <w:numId w:val="30"/>
        </w:numPr>
        <w:rPr>
          <w:i/>
          <w:iCs/>
        </w:rPr>
      </w:pPr>
      <w:r w:rsidRPr="0085387F">
        <w:rPr>
          <w:i/>
          <w:iCs/>
        </w:rPr>
        <w:t xml:space="preserve">Role- Team leader </w:t>
      </w:r>
    </w:p>
    <w:p w:rsidR="00225742" w:rsidRPr="002B784A" w:rsidRDefault="00225742" w:rsidP="002B784A"/>
    <w:p w:rsidR="00225742" w:rsidRPr="002B784A" w:rsidRDefault="00225742" w:rsidP="002B784A"/>
    <w:p w:rsidR="00225742" w:rsidRPr="002B784A" w:rsidRDefault="00225742" w:rsidP="002B784A"/>
    <w:p w:rsidR="00225742" w:rsidRPr="002B784A" w:rsidRDefault="00225742" w:rsidP="002B784A"/>
    <w:p w:rsidR="00225742" w:rsidRPr="002B784A" w:rsidRDefault="00225742" w:rsidP="002B784A"/>
    <w:p w:rsidR="00225742" w:rsidRPr="002B784A" w:rsidRDefault="00225742" w:rsidP="002B784A"/>
    <w:p w:rsidR="00225742" w:rsidRPr="002B784A" w:rsidRDefault="00225742" w:rsidP="002B784A"/>
    <w:p w:rsidR="002B784A" w:rsidRPr="002B784A" w:rsidRDefault="002B784A" w:rsidP="002B784A"/>
    <w:p w:rsidR="000E5F32" w:rsidRPr="00750DE5" w:rsidRDefault="000E5F32" w:rsidP="000E5F32">
      <w:pPr>
        <w:rPr>
          <w:color w:val="E36C0A"/>
          <w:lang w:bidi="hi-IN"/>
        </w:rPr>
      </w:pPr>
    </w:p>
    <w:p w:rsidR="005D347D" w:rsidRPr="001B5208" w:rsidRDefault="005D347D" w:rsidP="00937F9D">
      <w:pPr>
        <w:ind w:right="-180"/>
        <w:rPr>
          <w:rFonts w:ascii="Calibri" w:hAnsi="Calibri"/>
          <w:b/>
          <w:i/>
          <w:iCs/>
          <w:sz w:val="28"/>
          <w:szCs w:val="28"/>
          <w:u w:val="single"/>
        </w:rPr>
      </w:pPr>
    </w:p>
    <w:p w:rsidR="00FF1A43" w:rsidRPr="001B5208" w:rsidRDefault="00FF1A43" w:rsidP="00FF1A43">
      <w:pPr>
        <w:ind w:right="-180"/>
        <w:rPr>
          <w:rFonts w:ascii="Calibri" w:hAnsi="Calibri"/>
          <w:b/>
          <w:i/>
          <w:iCs/>
          <w:sz w:val="28"/>
          <w:szCs w:val="28"/>
          <w:u w:val="single"/>
        </w:rPr>
      </w:pPr>
    </w:p>
    <w:p w:rsidR="000F51B9" w:rsidRPr="001B5208" w:rsidRDefault="000F51B9" w:rsidP="00C746A5">
      <w:pPr>
        <w:tabs>
          <w:tab w:val="left" w:pos="-540"/>
        </w:tabs>
        <w:rPr>
          <w:rFonts w:ascii="Calibri" w:hAnsi="Calibri"/>
          <w:b/>
          <w:i/>
          <w:iCs/>
        </w:rPr>
      </w:pPr>
    </w:p>
    <w:p w:rsidR="002B61B4" w:rsidRPr="001B5208" w:rsidRDefault="002B61B4" w:rsidP="00880C83">
      <w:pPr>
        <w:tabs>
          <w:tab w:val="left" w:pos="-540"/>
        </w:tabs>
        <w:ind w:left="-900" w:hanging="7"/>
        <w:rPr>
          <w:rFonts w:ascii="Calibri" w:hAnsi="Calibri"/>
          <w:i/>
          <w:iCs/>
        </w:rPr>
      </w:pPr>
    </w:p>
    <w:p w:rsidR="00376D32" w:rsidRPr="001B5208" w:rsidRDefault="00376D32" w:rsidP="0008182B">
      <w:pPr>
        <w:tabs>
          <w:tab w:val="left" w:pos="-540"/>
        </w:tabs>
        <w:rPr>
          <w:rFonts w:ascii="Calibri" w:hAnsi="Calibri"/>
          <w:i/>
          <w:iCs/>
        </w:rPr>
      </w:pPr>
    </w:p>
    <w:p w:rsidR="002B61B4" w:rsidRPr="001B5208" w:rsidRDefault="002B61B4" w:rsidP="006A78E0">
      <w:pPr>
        <w:tabs>
          <w:tab w:val="left" w:pos="-540"/>
        </w:tabs>
        <w:ind w:left="2268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 xml:space="preserve">Father's Name                  : </w:t>
      </w:r>
      <w:proofErr w:type="spellStart"/>
      <w:r w:rsidRPr="001B5208">
        <w:rPr>
          <w:rFonts w:ascii="Calibri" w:hAnsi="Calibri"/>
          <w:i/>
          <w:iCs/>
        </w:rPr>
        <w:t>Bhagwati</w:t>
      </w:r>
      <w:proofErr w:type="spellEnd"/>
      <w:r w:rsidRPr="001B5208">
        <w:rPr>
          <w:rFonts w:ascii="Calibri" w:hAnsi="Calibri"/>
          <w:i/>
          <w:iCs/>
        </w:rPr>
        <w:t xml:space="preserve"> Prasad</w:t>
      </w:r>
      <w:r w:rsidR="00AB4979" w:rsidRPr="001B5208">
        <w:rPr>
          <w:rFonts w:ascii="Calibri" w:hAnsi="Calibri"/>
          <w:i/>
          <w:iCs/>
        </w:rPr>
        <w:t xml:space="preserve"> </w:t>
      </w:r>
      <w:proofErr w:type="spellStart"/>
      <w:r w:rsidR="00AB4979" w:rsidRPr="001B5208">
        <w:rPr>
          <w:rFonts w:ascii="Calibri" w:hAnsi="Calibri"/>
          <w:i/>
          <w:iCs/>
        </w:rPr>
        <w:t>Chaurasia</w:t>
      </w:r>
      <w:proofErr w:type="spellEnd"/>
      <w:r w:rsidR="00AB4979" w:rsidRPr="001B5208">
        <w:rPr>
          <w:rFonts w:ascii="Calibri" w:hAnsi="Calibri"/>
          <w:i/>
          <w:iCs/>
        </w:rPr>
        <w:t>.</w:t>
      </w:r>
      <w:r w:rsidRPr="001B5208">
        <w:rPr>
          <w:rFonts w:ascii="Calibri" w:hAnsi="Calibri"/>
          <w:i/>
          <w:iCs/>
        </w:rPr>
        <w:br/>
        <w:t xml:space="preserve">Date of birth                     </w:t>
      </w:r>
      <w:r w:rsidR="000B7709" w:rsidRPr="001B5208">
        <w:rPr>
          <w:rFonts w:ascii="Calibri" w:hAnsi="Calibri"/>
          <w:i/>
          <w:iCs/>
        </w:rPr>
        <w:t xml:space="preserve"> </w:t>
      </w:r>
      <w:r w:rsidRPr="001B5208">
        <w:rPr>
          <w:rFonts w:ascii="Calibri" w:hAnsi="Calibri"/>
          <w:i/>
          <w:iCs/>
        </w:rPr>
        <w:t xml:space="preserve">: </w:t>
      </w:r>
      <w:r w:rsidR="00AB4979" w:rsidRPr="001B5208">
        <w:rPr>
          <w:rFonts w:ascii="Calibri" w:hAnsi="Calibri"/>
          <w:i/>
          <w:iCs/>
        </w:rPr>
        <w:t>02 /01/1996</w:t>
      </w:r>
    </w:p>
    <w:p w:rsidR="002B61B4" w:rsidRPr="001B5208" w:rsidRDefault="002B61B4" w:rsidP="00017A41">
      <w:pPr>
        <w:tabs>
          <w:tab w:val="left" w:pos="-540"/>
        </w:tabs>
        <w:ind w:left="270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 xml:space="preserve">                            </w:t>
      </w:r>
      <w:r w:rsidR="000B7709" w:rsidRPr="001B5208">
        <w:rPr>
          <w:rFonts w:ascii="Calibri" w:hAnsi="Calibri"/>
          <w:i/>
          <w:iCs/>
        </w:rPr>
        <w:t xml:space="preserve">   </w:t>
      </w:r>
      <w:r w:rsidRPr="001B5208">
        <w:rPr>
          <w:rFonts w:ascii="Calibri" w:hAnsi="Calibri"/>
          <w:i/>
          <w:iCs/>
        </w:rPr>
        <w:t xml:space="preserve">  </w:t>
      </w:r>
      <w:r w:rsidR="00556849">
        <w:rPr>
          <w:rFonts w:ascii="Calibri" w:hAnsi="Calibri"/>
          <w:i/>
          <w:iCs/>
        </w:rPr>
        <w:t xml:space="preserve">   </w:t>
      </w:r>
      <w:r w:rsidR="00017A41">
        <w:rPr>
          <w:rFonts w:ascii="Calibri" w:hAnsi="Calibri"/>
          <w:i/>
          <w:iCs/>
        </w:rPr>
        <w:t xml:space="preserve">KNOWLEDGE </w:t>
      </w:r>
      <w:r w:rsidR="006A78E0" w:rsidRPr="001B5208">
        <w:rPr>
          <w:rFonts w:ascii="Calibri" w:hAnsi="Calibri"/>
          <w:i/>
          <w:iCs/>
        </w:rPr>
        <w:t xml:space="preserve">                   </w:t>
      </w:r>
      <w:r w:rsidR="000B7709" w:rsidRPr="001B5208">
        <w:rPr>
          <w:rFonts w:ascii="Calibri" w:hAnsi="Calibri"/>
          <w:i/>
          <w:iCs/>
        </w:rPr>
        <w:t xml:space="preserve"> </w:t>
      </w:r>
      <w:r w:rsidRPr="001B5208">
        <w:rPr>
          <w:rFonts w:ascii="Calibri" w:hAnsi="Calibri"/>
          <w:i/>
          <w:iCs/>
        </w:rPr>
        <w:t>: Hindi &amp;English</w:t>
      </w:r>
    </w:p>
    <w:p w:rsidR="00083A01" w:rsidRDefault="002B61B4" w:rsidP="006A78E0">
      <w:pPr>
        <w:ind w:left="2127" w:hanging="2790"/>
        <w:rPr>
          <w:rFonts w:ascii="Calibri" w:hAnsi="Calibri"/>
          <w:i/>
          <w:iCs/>
        </w:rPr>
      </w:pPr>
      <w:r w:rsidRPr="001B5208">
        <w:rPr>
          <w:rFonts w:ascii="Calibri" w:hAnsi="Calibri"/>
          <w:i/>
          <w:iCs/>
        </w:rPr>
        <w:t xml:space="preserve">                        </w:t>
      </w:r>
      <w:r w:rsidR="00ED3181" w:rsidRPr="001B5208">
        <w:rPr>
          <w:rFonts w:ascii="Calibri" w:hAnsi="Calibri"/>
          <w:i/>
          <w:iCs/>
        </w:rPr>
        <w:t xml:space="preserve">     </w:t>
      </w:r>
      <w:r w:rsidR="006A78E0" w:rsidRPr="001B5208">
        <w:rPr>
          <w:rFonts w:ascii="Calibri" w:hAnsi="Calibri"/>
          <w:i/>
          <w:iCs/>
        </w:rPr>
        <w:t xml:space="preserve">         </w:t>
      </w:r>
      <w:r w:rsidR="00ED3181" w:rsidRPr="001B5208">
        <w:rPr>
          <w:rFonts w:ascii="Calibri" w:hAnsi="Calibri"/>
          <w:i/>
          <w:iCs/>
        </w:rPr>
        <w:t xml:space="preserve"> </w:t>
      </w:r>
      <w:r w:rsidR="006A78E0" w:rsidRPr="001B5208">
        <w:rPr>
          <w:rFonts w:ascii="Calibri" w:hAnsi="Calibri"/>
          <w:i/>
          <w:iCs/>
        </w:rPr>
        <w:t xml:space="preserve">      </w:t>
      </w:r>
      <w:r w:rsidR="00556849">
        <w:rPr>
          <w:rFonts w:ascii="Calibri" w:hAnsi="Calibri"/>
          <w:i/>
          <w:iCs/>
        </w:rPr>
        <w:t xml:space="preserve">      </w:t>
      </w:r>
      <w:r w:rsidR="006A78E0" w:rsidRPr="001B5208">
        <w:rPr>
          <w:rFonts w:ascii="Calibri" w:hAnsi="Calibri"/>
          <w:i/>
          <w:iCs/>
        </w:rPr>
        <w:t xml:space="preserve"> </w:t>
      </w:r>
      <w:r w:rsidR="00C57D3C">
        <w:rPr>
          <w:rFonts w:ascii="Calibri" w:hAnsi="Calibri"/>
          <w:i/>
          <w:iCs/>
        </w:rPr>
        <w:t>STRENGTH</w:t>
      </w:r>
      <w:r w:rsidRPr="001B5208">
        <w:rPr>
          <w:rFonts w:ascii="Calibri" w:hAnsi="Calibri"/>
          <w:i/>
          <w:iCs/>
        </w:rPr>
        <w:t xml:space="preserve">                     </w:t>
      </w:r>
      <w:r w:rsidR="00ED3181" w:rsidRPr="001B5208">
        <w:rPr>
          <w:rFonts w:ascii="Calibri" w:hAnsi="Calibri"/>
          <w:i/>
          <w:iCs/>
        </w:rPr>
        <w:t xml:space="preserve">     </w:t>
      </w:r>
      <w:r w:rsidRPr="001B5208">
        <w:rPr>
          <w:rFonts w:ascii="Calibri" w:hAnsi="Calibri"/>
          <w:i/>
          <w:iCs/>
        </w:rPr>
        <w:t xml:space="preserve">: </w:t>
      </w:r>
      <w:r w:rsidR="0058793C">
        <w:rPr>
          <w:rFonts w:ascii="Calibri" w:hAnsi="Calibri"/>
          <w:i/>
          <w:iCs/>
        </w:rPr>
        <w:t xml:space="preserve">team work spirit and </w:t>
      </w:r>
      <w:r w:rsidR="00A31AA7">
        <w:rPr>
          <w:rFonts w:ascii="Calibri" w:hAnsi="Calibri"/>
          <w:i/>
          <w:iCs/>
        </w:rPr>
        <w:t xml:space="preserve">punctuality </w:t>
      </w:r>
      <w:r w:rsidR="006A78E0" w:rsidRPr="001B5208">
        <w:rPr>
          <w:rFonts w:ascii="Calibri" w:hAnsi="Calibri"/>
          <w:i/>
          <w:iCs/>
        </w:rPr>
        <w:t xml:space="preserve">      </w:t>
      </w:r>
      <w:r w:rsidR="00556849">
        <w:rPr>
          <w:rFonts w:ascii="Calibri" w:hAnsi="Calibri"/>
          <w:i/>
          <w:iCs/>
        </w:rPr>
        <w:t xml:space="preserve">     </w:t>
      </w:r>
    </w:p>
    <w:p w:rsidR="0085604E" w:rsidRPr="001B5208" w:rsidRDefault="00083A01" w:rsidP="0085604E">
      <w:pPr>
        <w:ind w:left="2127" w:hanging="2790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              </w:t>
      </w:r>
      <w:r w:rsidR="00556849">
        <w:rPr>
          <w:rFonts w:ascii="Calibri" w:hAnsi="Calibri"/>
          <w:i/>
          <w:iCs/>
        </w:rPr>
        <w:t xml:space="preserve">     </w:t>
      </w:r>
      <w:r w:rsidR="00305D5C">
        <w:rPr>
          <w:rFonts w:ascii="Calibri" w:hAnsi="Calibri"/>
          <w:i/>
          <w:iCs/>
        </w:rPr>
        <w:t xml:space="preserve">                                </w:t>
      </w:r>
      <w:r w:rsidR="00556849">
        <w:rPr>
          <w:rFonts w:ascii="Calibri" w:hAnsi="Calibri"/>
          <w:i/>
          <w:iCs/>
        </w:rPr>
        <w:t xml:space="preserve"> </w:t>
      </w:r>
      <w:r w:rsidR="002B61B4" w:rsidRPr="001B5208">
        <w:rPr>
          <w:rFonts w:ascii="Calibri" w:hAnsi="Calibri"/>
          <w:i/>
          <w:iCs/>
        </w:rPr>
        <w:t>HOBBIE</w:t>
      </w:r>
      <w:r w:rsidR="00ED3181" w:rsidRPr="001B5208">
        <w:rPr>
          <w:rFonts w:ascii="Calibri" w:hAnsi="Calibri"/>
          <w:i/>
          <w:iCs/>
        </w:rPr>
        <w:t xml:space="preserve">S                              : </w:t>
      </w:r>
      <w:r w:rsidR="002A3390" w:rsidRPr="001B5208">
        <w:rPr>
          <w:rFonts w:ascii="Calibri" w:hAnsi="Calibri"/>
          <w:i/>
          <w:iCs/>
        </w:rPr>
        <w:t>Make friendship with efforts</w:t>
      </w:r>
    </w:p>
    <w:p w:rsidR="000B7709" w:rsidRPr="002D5F25" w:rsidRDefault="002B61B4" w:rsidP="000C585D">
      <w:pPr>
        <w:rPr>
          <w:rFonts w:ascii="Calibri" w:hAnsi="Calibri"/>
          <w:b/>
          <w:i/>
          <w:iCs/>
        </w:rPr>
      </w:pPr>
      <w:r w:rsidRPr="001B5208">
        <w:rPr>
          <w:rFonts w:ascii="Calibri" w:hAnsi="Calibri"/>
          <w:i/>
          <w:iCs/>
        </w:rPr>
        <w:t xml:space="preserve">                            </w:t>
      </w:r>
      <w:r w:rsidR="00556849">
        <w:rPr>
          <w:rFonts w:ascii="Calibri" w:hAnsi="Calibri"/>
          <w:i/>
          <w:iCs/>
        </w:rPr>
        <w:t xml:space="preserve">      </w:t>
      </w:r>
      <w:r w:rsidRPr="001B5208">
        <w:rPr>
          <w:rFonts w:ascii="Calibri" w:hAnsi="Calibri"/>
          <w:i/>
          <w:iCs/>
        </w:rPr>
        <w:t xml:space="preserve">  NATIONALITY                       </w:t>
      </w:r>
      <w:r w:rsidR="000B7709" w:rsidRPr="001B5208">
        <w:rPr>
          <w:rFonts w:ascii="Calibri" w:hAnsi="Calibri"/>
          <w:i/>
          <w:iCs/>
        </w:rPr>
        <w:t xml:space="preserve">  </w:t>
      </w:r>
      <w:r w:rsidRPr="001B5208">
        <w:rPr>
          <w:rFonts w:ascii="Calibri" w:hAnsi="Calibri"/>
          <w:i/>
          <w:iCs/>
        </w:rPr>
        <w:t xml:space="preserve">: </w:t>
      </w:r>
      <w:proofErr w:type="spellStart"/>
      <w:r w:rsidR="00880C83">
        <w:rPr>
          <w:rFonts w:ascii="Calibri" w:hAnsi="Calibri"/>
          <w:i/>
          <w:iCs/>
        </w:rPr>
        <w:t>indian</w:t>
      </w:r>
      <w:proofErr w:type="spellEnd"/>
    </w:p>
    <w:p w:rsidR="002D5F25" w:rsidRDefault="0008182B" w:rsidP="0008182B">
      <w:pPr>
        <w:ind w:left="270"/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 xml:space="preserve">                                                                      </w:t>
      </w:r>
    </w:p>
    <w:p w:rsidR="002B61B4" w:rsidRPr="001B5208" w:rsidRDefault="002D5F25" w:rsidP="0008182B">
      <w:pPr>
        <w:ind w:left="270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</w:rPr>
        <w:t xml:space="preserve">                                                               </w:t>
      </w:r>
      <w:r w:rsidR="0008182B">
        <w:rPr>
          <w:rFonts w:ascii="Calibri" w:hAnsi="Calibri"/>
          <w:b/>
          <w:i/>
          <w:iCs/>
        </w:rPr>
        <w:t xml:space="preserve">  </w:t>
      </w:r>
      <w:r w:rsidR="002B61B4" w:rsidRPr="001B5208">
        <w:rPr>
          <w:rFonts w:ascii="Calibri" w:hAnsi="Calibri"/>
          <w:b/>
          <w:i/>
          <w:iCs/>
        </w:rPr>
        <w:t xml:space="preserve">[ </w:t>
      </w:r>
      <w:r w:rsidR="002B61B4" w:rsidRPr="001B5208">
        <w:rPr>
          <w:rFonts w:ascii="Calibri" w:hAnsi="Calibri"/>
          <w:b/>
          <w:i/>
          <w:iCs/>
          <w:u w:val="single"/>
        </w:rPr>
        <w:t>DECLARATION: ]</w:t>
      </w:r>
    </w:p>
    <w:p w:rsidR="0076782E" w:rsidRPr="001B5208" w:rsidRDefault="002B61B4" w:rsidP="0008182B">
      <w:pPr>
        <w:ind w:left="270"/>
        <w:jc w:val="center"/>
        <w:rPr>
          <w:rFonts w:ascii="Calibri" w:hAnsi="Calibri"/>
          <w:b/>
          <w:i/>
          <w:iCs/>
          <w:u w:val="single"/>
        </w:rPr>
      </w:pPr>
      <w:r w:rsidRPr="001B5208">
        <w:rPr>
          <w:rFonts w:ascii="Calibri" w:hAnsi="Calibri"/>
          <w:i/>
          <w:iCs/>
        </w:rPr>
        <w:br/>
        <w:t>I hereby declare that all the information provided by me is true by knowledge and belief.</w:t>
      </w:r>
      <w:r w:rsidRPr="001B5208">
        <w:rPr>
          <w:rFonts w:ascii="Calibri" w:hAnsi="Calibri"/>
          <w:i/>
          <w:iCs/>
        </w:rPr>
        <w:br/>
      </w:r>
    </w:p>
    <w:p w:rsidR="002B61B4" w:rsidRPr="001B5208" w:rsidRDefault="002B61B4" w:rsidP="002B61B4">
      <w:pPr>
        <w:ind w:left="270"/>
        <w:jc w:val="center"/>
        <w:rPr>
          <w:rFonts w:ascii="Calibri" w:hAnsi="Calibri"/>
          <w:i/>
          <w:iCs/>
        </w:rPr>
      </w:pPr>
    </w:p>
    <w:p w:rsidR="002B61B4" w:rsidRPr="001B5208" w:rsidRDefault="002B61B4" w:rsidP="002B61B4">
      <w:pPr>
        <w:ind w:left="270"/>
        <w:jc w:val="center"/>
        <w:rPr>
          <w:rFonts w:ascii="Calibri" w:hAnsi="Calibri"/>
          <w:b/>
          <w:i/>
          <w:iCs/>
        </w:rPr>
      </w:pPr>
      <w:r w:rsidRPr="001B5208">
        <w:rPr>
          <w:rFonts w:ascii="Calibri" w:hAnsi="Calibri"/>
          <w:b/>
          <w:i/>
          <w:iCs/>
        </w:rPr>
        <w:t xml:space="preserve">DATE :-    ( </w:t>
      </w:r>
      <w:r w:rsidR="005C3DB7" w:rsidRPr="001B5208">
        <w:rPr>
          <w:rFonts w:ascii="Calibri" w:hAnsi="Calibri"/>
          <w:b/>
          <w:i/>
          <w:iCs/>
        </w:rPr>
        <w:t xml:space="preserve">                   </w:t>
      </w:r>
      <w:r w:rsidRPr="001B5208">
        <w:rPr>
          <w:rFonts w:ascii="Calibri" w:hAnsi="Calibri"/>
          <w:b/>
          <w:i/>
          <w:iCs/>
        </w:rPr>
        <w:t xml:space="preserve"> )                   </w:t>
      </w:r>
      <w:r w:rsidR="00956206" w:rsidRPr="001B5208">
        <w:rPr>
          <w:rFonts w:ascii="Calibri" w:hAnsi="Calibri"/>
          <w:b/>
          <w:i/>
          <w:iCs/>
        </w:rPr>
        <w:t xml:space="preserve">  </w:t>
      </w:r>
      <w:r w:rsidRPr="001B5208">
        <w:rPr>
          <w:rFonts w:ascii="Calibri" w:hAnsi="Calibri"/>
          <w:b/>
          <w:i/>
          <w:iCs/>
        </w:rPr>
        <w:t xml:space="preserve">            (</w:t>
      </w:r>
      <w:r w:rsidR="00AB4979" w:rsidRPr="001B5208">
        <w:rPr>
          <w:rFonts w:ascii="Calibri" w:hAnsi="Calibri"/>
          <w:b/>
          <w:i/>
          <w:iCs/>
        </w:rPr>
        <w:t>SACHIN CHAURASIA</w:t>
      </w:r>
      <w:r w:rsidRPr="001B5208">
        <w:rPr>
          <w:rFonts w:ascii="Calibri" w:hAnsi="Calibri"/>
          <w:b/>
          <w:i/>
          <w:iCs/>
        </w:rPr>
        <w:t>)</w:t>
      </w:r>
    </w:p>
    <w:p w:rsidR="0078445B" w:rsidRPr="00A06770" w:rsidRDefault="0078445B" w:rsidP="002B61B4">
      <w:pPr>
        <w:tabs>
          <w:tab w:val="left" w:pos="0"/>
        </w:tabs>
        <w:ind w:left="270" w:right="-180"/>
        <w:jc w:val="center"/>
        <w:rPr>
          <w:i/>
          <w:iCs/>
        </w:rPr>
      </w:pPr>
    </w:p>
    <w:sectPr w:rsidR="0078445B" w:rsidRPr="00A06770">
      <w:headerReference w:type="even" r:id="rId9"/>
      <w:headerReference w:type="first" r:id="rId10"/>
      <w:pgSz w:w="11907" w:h="16839" w:code="9"/>
      <w:pgMar w:top="284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059B" w:rsidRDefault="00BA059B">
      <w:r>
        <w:separator/>
      </w:r>
    </w:p>
  </w:endnote>
  <w:endnote w:type="continuationSeparator" w:id="0">
    <w:p w:rsidR="00BA059B" w:rsidRDefault="00BA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059B" w:rsidRDefault="00BA059B">
      <w:r>
        <w:separator/>
      </w:r>
    </w:p>
  </w:footnote>
  <w:footnote w:type="continuationSeparator" w:id="0">
    <w:p w:rsidR="00BA059B" w:rsidRDefault="00BA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29F" w:rsidRDefault="008F6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29F" w:rsidRDefault="008F6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E9E0AAE"/>
    <w:lvl w:ilvl="0" w:tplc="6ACC95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57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0C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03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48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89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2A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A0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02F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E54D6D6"/>
    <w:lvl w:ilvl="0" w:tplc="235A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EC2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AC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A2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0A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AE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A4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CEB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A9A185C"/>
    <w:lvl w:ilvl="0" w:tplc="A2AC3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EF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88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26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A1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F8C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05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AE1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857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53EA880"/>
    <w:lvl w:ilvl="0" w:tplc="D29660B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EA0AC5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134957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11E47F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84C18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4EC0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8EC42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6681F7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E52AED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0E48D80"/>
    <w:lvl w:ilvl="0" w:tplc="0D6EB5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C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A0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A5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465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4E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6DC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8A9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6F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B86C904"/>
    <w:lvl w:ilvl="0" w:tplc="2AB81E8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28A091A"/>
    <w:lvl w:ilvl="0" w:tplc="2B2A41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E0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98D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5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6F9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89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E5A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C2A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0C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89E357C"/>
    <w:lvl w:ilvl="0" w:tplc="5FE400D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FC473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A2C2FE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EB01B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1F6085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806E39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FE6FD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74D14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3EA6FC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D1648A4"/>
    <w:lvl w:ilvl="0" w:tplc="310E4A2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F3EE46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5AF44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94356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B223B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76E67F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61C5E6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C769C7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16067D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F8ADE40"/>
    <w:lvl w:ilvl="0" w:tplc="3A5EBB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125F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396202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EE07C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ECBF3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97A995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028A6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02FA6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03CF3D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EEA312C"/>
    <w:lvl w:ilvl="0" w:tplc="5E765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8B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8F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621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CEE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0EA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699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637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6E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95CC94C"/>
    <w:lvl w:ilvl="0" w:tplc="0568E1C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86092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0EED1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0A4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CC5A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B2D4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569D3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08C2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282B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6DE730C"/>
    <w:lvl w:ilvl="0" w:tplc="42D09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C5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AD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A9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87F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8F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E58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886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0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4486CDE"/>
    <w:lvl w:ilvl="0" w:tplc="2F9E34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43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69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6ED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84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8A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2C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2F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70D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AD0DACA"/>
    <w:lvl w:ilvl="0" w:tplc="8BB88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294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C2F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24A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1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E62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44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005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848D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hybridMultilevel"/>
    <w:tmpl w:val="7BDC1FF6"/>
    <w:lvl w:ilvl="0" w:tplc="A7260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2F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62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C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039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E44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A1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27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29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AEE4956"/>
    <w:lvl w:ilvl="0" w:tplc="A300A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E3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0C1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C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AF2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427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E1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FF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C85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hybridMultilevel"/>
    <w:tmpl w:val="6FF81E3A"/>
    <w:lvl w:ilvl="0" w:tplc="6C8A825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FA8C8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8CED1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70D59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CA041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22C509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3EE7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768E1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05E44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264E712"/>
    <w:lvl w:ilvl="0" w:tplc="487414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40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2CE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8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8B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29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679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2A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668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ED498BA"/>
    <w:lvl w:ilvl="0" w:tplc="C586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81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6B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1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8C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AB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0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A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A06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6F02CBE"/>
    <w:lvl w:ilvl="0" w:tplc="39FC04A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FBE76F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C8E050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B496C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FA2973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AA2AA6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16D33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5E4C7E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BD8401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63D20A52"/>
    <w:lvl w:ilvl="0" w:tplc="3D74E64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FA96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DB862C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2D4BD4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CAAB2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22605C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F584D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0DCC7E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31C889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92CA604"/>
    <w:lvl w:ilvl="0" w:tplc="A3BE25E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536A83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D0A94A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A6E6E4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CA24BB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A5CA04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43AC5D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5D4DDAA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6DAE40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4726DA00"/>
    <w:lvl w:ilvl="0" w:tplc="FA30C55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00000019"/>
    <w:multiLevelType w:val="hybridMultilevel"/>
    <w:tmpl w:val="C14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04CDAFE"/>
    <w:lvl w:ilvl="0" w:tplc="25E4F65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0000001B"/>
    <w:multiLevelType w:val="hybridMultilevel"/>
    <w:tmpl w:val="E318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61DCA9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000001D"/>
    <w:multiLevelType w:val="hybridMultilevel"/>
    <w:tmpl w:val="1840A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AB85AA4"/>
    <w:multiLevelType w:val="hybridMultilevel"/>
    <w:tmpl w:val="3664018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3"/>
  </w:num>
  <w:num w:numId="5">
    <w:abstractNumId w:val="7"/>
  </w:num>
  <w:num w:numId="6">
    <w:abstractNumId w:val="17"/>
  </w:num>
  <w:num w:numId="7">
    <w:abstractNumId w:val="6"/>
  </w:num>
  <w:num w:numId="8">
    <w:abstractNumId w:val="28"/>
  </w:num>
  <w:num w:numId="9">
    <w:abstractNumId w:val="16"/>
  </w:num>
  <w:num w:numId="10">
    <w:abstractNumId w:val="27"/>
  </w:num>
  <w:num w:numId="11">
    <w:abstractNumId w:val="1"/>
  </w:num>
  <w:num w:numId="12">
    <w:abstractNumId w:val="3"/>
  </w:num>
  <w:num w:numId="13">
    <w:abstractNumId w:val="8"/>
  </w:num>
  <w:num w:numId="14">
    <w:abstractNumId w:val="20"/>
  </w:num>
  <w:num w:numId="15">
    <w:abstractNumId w:val="11"/>
  </w:num>
  <w:num w:numId="16">
    <w:abstractNumId w:val="4"/>
  </w:num>
  <w:num w:numId="17">
    <w:abstractNumId w:val="26"/>
  </w:num>
  <w:num w:numId="18">
    <w:abstractNumId w:val="10"/>
  </w:num>
  <w:num w:numId="19">
    <w:abstractNumId w:val="9"/>
  </w:num>
  <w:num w:numId="20">
    <w:abstractNumId w:val="23"/>
  </w:num>
  <w:num w:numId="21">
    <w:abstractNumId w:val="24"/>
  </w:num>
  <w:num w:numId="22">
    <w:abstractNumId w:val="18"/>
  </w:num>
  <w:num w:numId="23">
    <w:abstractNumId w:val="0"/>
  </w:num>
  <w:num w:numId="24">
    <w:abstractNumId w:val="25"/>
  </w:num>
  <w:num w:numId="25">
    <w:abstractNumId w:val="12"/>
  </w:num>
  <w:num w:numId="26">
    <w:abstractNumId w:val="22"/>
  </w:num>
  <w:num w:numId="27">
    <w:abstractNumId w:val="5"/>
  </w:num>
  <w:num w:numId="28">
    <w:abstractNumId w:val="19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DCF"/>
    <w:rsid w:val="00017A41"/>
    <w:rsid w:val="000662B1"/>
    <w:rsid w:val="0008182B"/>
    <w:rsid w:val="00083A01"/>
    <w:rsid w:val="000A48E3"/>
    <w:rsid w:val="000B72F0"/>
    <w:rsid w:val="000B7709"/>
    <w:rsid w:val="000C08E6"/>
    <w:rsid w:val="000C585D"/>
    <w:rsid w:val="000D158F"/>
    <w:rsid w:val="000E3CD5"/>
    <w:rsid w:val="000E4B46"/>
    <w:rsid w:val="000E5F32"/>
    <w:rsid w:val="000F51B9"/>
    <w:rsid w:val="00112A5D"/>
    <w:rsid w:val="00122242"/>
    <w:rsid w:val="0013652D"/>
    <w:rsid w:val="00157450"/>
    <w:rsid w:val="00161B7B"/>
    <w:rsid w:val="00172A27"/>
    <w:rsid w:val="0017562B"/>
    <w:rsid w:val="00184F8A"/>
    <w:rsid w:val="001A13AA"/>
    <w:rsid w:val="001A1862"/>
    <w:rsid w:val="001B09D0"/>
    <w:rsid w:val="001B42A1"/>
    <w:rsid w:val="001B5208"/>
    <w:rsid w:val="001C142A"/>
    <w:rsid w:val="001C32E6"/>
    <w:rsid w:val="001C4B95"/>
    <w:rsid w:val="001D1C4B"/>
    <w:rsid w:val="001D4B71"/>
    <w:rsid w:val="001E418A"/>
    <w:rsid w:val="001E65BD"/>
    <w:rsid w:val="001F653A"/>
    <w:rsid w:val="002060AF"/>
    <w:rsid w:val="00207F44"/>
    <w:rsid w:val="00211903"/>
    <w:rsid w:val="00217CD3"/>
    <w:rsid w:val="002219BD"/>
    <w:rsid w:val="00225742"/>
    <w:rsid w:val="00256FEC"/>
    <w:rsid w:val="0028463A"/>
    <w:rsid w:val="002A3390"/>
    <w:rsid w:val="002B2D8F"/>
    <w:rsid w:val="002B61B4"/>
    <w:rsid w:val="002B784A"/>
    <w:rsid w:val="002C1BD0"/>
    <w:rsid w:val="002D5F25"/>
    <w:rsid w:val="002F110E"/>
    <w:rsid w:val="002F5DBD"/>
    <w:rsid w:val="00304F8D"/>
    <w:rsid w:val="00305D5C"/>
    <w:rsid w:val="00312581"/>
    <w:rsid w:val="003142C1"/>
    <w:rsid w:val="00316F41"/>
    <w:rsid w:val="00337D2E"/>
    <w:rsid w:val="00347F84"/>
    <w:rsid w:val="00353EEF"/>
    <w:rsid w:val="00360478"/>
    <w:rsid w:val="00360CB7"/>
    <w:rsid w:val="00370C8F"/>
    <w:rsid w:val="00375069"/>
    <w:rsid w:val="00375FF8"/>
    <w:rsid w:val="00376D32"/>
    <w:rsid w:val="003826E5"/>
    <w:rsid w:val="00392844"/>
    <w:rsid w:val="00397240"/>
    <w:rsid w:val="003B37BE"/>
    <w:rsid w:val="003B696D"/>
    <w:rsid w:val="003B6F21"/>
    <w:rsid w:val="003E1D1F"/>
    <w:rsid w:val="003E1EB9"/>
    <w:rsid w:val="003F49F8"/>
    <w:rsid w:val="00403BAD"/>
    <w:rsid w:val="00456D90"/>
    <w:rsid w:val="004828CE"/>
    <w:rsid w:val="004A6AD5"/>
    <w:rsid w:val="004B387A"/>
    <w:rsid w:val="004C1C71"/>
    <w:rsid w:val="004C63C3"/>
    <w:rsid w:val="004F3430"/>
    <w:rsid w:val="004F4273"/>
    <w:rsid w:val="004F43B3"/>
    <w:rsid w:val="005150D2"/>
    <w:rsid w:val="0052072E"/>
    <w:rsid w:val="005469C3"/>
    <w:rsid w:val="00546AF5"/>
    <w:rsid w:val="0055149F"/>
    <w:rsid w:val="00556849"/>
    <w:rsid w:val="00560B64"/>
    <w:rsid w:val="005625DE"/>
    <w:rsid w:val="0056481D"/>
    <w:rsid w:val="005712A1"/>
    <w:rsid w:val="00584EB0"/>
    <w:rsid w:val="005878AA"/>
    <w:rsid w:val="0058793C"/>
    <w:rsid w:val="005A780C"/>
    <w:rsid w:val="005A7C70"/>
    <w:rsid w:val="005B4B97"/>
    <w:rsid w:val="005C3DB7"/>
    <w:rsid w:val="005D347D"/>
    <w:rsid w:val="005E2175"/>
    <w:rsid w:val="005F1F5E"/>
    <w:rsid w:val="00607CA9"/>
    <w:rsid w:val="00612B7C"/>
    <w:rsid w:val="00633AD9"/>
    <w:rsid w:val="00644C5F"/>
    <w:rsid w:val="00652DD3"/>
    <w:rsid w:val="00655192"/>
    <w:rsid w:val="00695034"/>
    <w:rsid w:val="006A78E0"/>
    <w:rsid w:val="006B0404"/>
    <w:rsid w:val="006B4C43"/>
    <w:rsid w:val="006D1417"/>
    <w:rsid w:val="00701C1C"/>
    <w:rsid w:val="00702B98"/>
    <w:rsid w:val="0072013A"/>
    <w:rsid w:val="00750DE5"/>
    <w:rsid w:val="00754285"/>
    <w:rsid w:val="00755024"/>
    <w:rsid w:val="00762094"/>
    <w:rsid w:val="0076782E"/>
    <w:rsid w:val="00770B41"/>
    <w:rsid w:val="0078445B"/>
    <w:rsid w:val="00791141"/>
    <w:rsid w:val="007A23E0"/>
    <w:rsid w:val="007A4A7D"/>
    <w:rsid w:val="007A696C"/>
    <w:rsid w:val="007B1EF4"/>
    <w:rsid w:val="007B53B8"/>
    <w:rsid w:val="007C73C4"/>
    <w:rsid w:val="007D13FC"/>
    <w:rsid w:val="007E70EE"/>
    <w:rsid w:val="007F3BF6"/>
    <w:rsid w:val="007F3E88"/>
    <w:rsid w:val="00802A20"/>
    <w:rsid w:val="008034C1"/>
    <w:rsid w:val="008416D9"/>
    <w:rsid w:val="008435F6"/>
    <w:rsid w:val="0084741A"/>
    <w:rsid w:val="00852E55"/>
    <w:rsid w:val="0085387F"/>
    <w:rsid w:val="0085604E"/>
    <w:rsid w:val="00866217"/>
    <w:rsid w:val="00880C83"/>
    <w:rsid w:val="00883CCC"/>
    <w:rsid w:val="008A1DD2"/>
    <w:rsid w:val="008A42EE"/>
    <w:rsid w:val="008B7716"/>
    <w:rsid w:val="008C4081"/>
    <w:rsid w:val="008C5F6A"/>
    <w:rsid w:val="008F629F"/>
    <w:rsid w:val="00914C82"/>
    <w:rsid w:val="00915C83"/>
    <w:rsid w:val="0092771C"/>
    <w:rsid w:val="009334E1"/>
    <w:rsid w:val="00934CEE"/>
    <w:rsid w:val="00935633"/>
    <w:rsid w:val="00935874"/>
    <w:rsid w:val="00936D30"/>
    <w:rsid w:val="00937F9D"/>
    <w:rsid w:val="009409DD"/>
    <w:rsid w:val="00946B1E"/>
    <w:rsid w:val="00956206"/>
    <w:rsid w:val="00957350"/>
    <w:rsid w:val="00964FD8"/>
    <w:rsid w:val="00971A1E"/>
    <w:rsid w:val="009871E6"/>
    <w:rsid w:val="009C3848"/>
    <w:rsid w:val="00A01291"/>
    <w:rsid w:val="00A02F62"/>
    <w:rsid w:val="00A06770"/>
    <w:rsid w:val="00A224B8"/>
    <w:rsid w:val="00A2370F"/>
    <w:rsid w:val="00A249D0"/>
    <w:rsid w:val="00A26110"/>
    <w:rsid w:val="00A31AA7"/>
    <w:rsid w:val="00A34FD9"/>
    <w:rsid w:val="00A502B5"/>
    <w:rsid w:val="00A57748"/>
    <w:rsid w:val="00A621E5"/>
    <w:rsid w:val="00A66B79"/>
    <w:rsid w:val="00A72345"/>
    <w:rsid w:val="00A87C89"/>
    <w:rsid w:val="00AB4979"/>
    <w:rsid w:val="00AD7FC1"/>
    <w:rsid w:val="00AF3B4D"/>
    <w:rsid w:val="00B01070"/>
    <w:rsid w:val="00B04A8C"/>
    <w:rsid w:val="00B06CA8"/>
    <w:rsid w:val="00B20D02"/>
    <w:rsid w:val="00B2101B"/>
    <w:rsid w:val="00B22588"/>
    <w:rsid w:val="00B50AC7"/>
    <w:rsid w:val="00B63AFE"/>
    <w:rsid w:val="00B64967"/>
    <w:rsid w:val="00B75FDE"/>
    <w:rsid w:val="00B93472"/>
    <w:rsid w:val="00BA059B"/>
    <w:rsid w:val="00BB11DA"/>
    <w:rsid w:val="00BE5178"/>
    <w:rsid w:val="00BE739C"/>
    <w:rsid w:val="00C322BE"/>
    <w:rsid w:val="00C35DD4"/>
    <w:rsid w:val="00C5204C"/>
    <w:rsid w:val="00C57D3C"/>
    <w:rsid w:val="00C666BC"/>
    <w:rsid w:val="00C7270C"/>
    <w:rsid w:val="00C746A5"/>
    <w:rsid w:val="00CA0384"/>
    <w:rsid w:val="00CA24D9"/>
    <w:rsid w:val="00CA72AB"/>
    <w:rsid w:val="00CB0B94"/>
    <w:rsid w:val="00CC1FEB"/>
    <w:rsid w:val="00CC7A66"/>
    <w:rsid w:val="00CF76D8"/>
    <w:rsid w:val="00D35920"/>
    <w:rsid w:val="00D551E3"/>
    <w:rsid w:val="00D56FF5"/>
    <w:rsid w:val="00D633DD"/>
    <w:rsid w:val="00D838F5"/>
    <w:rsid w:val="00DC4A09"/>
    <w:rsid w:val="00DD607E"/>
    <w:rsid w:val="00E0506B"/>
    <w:rsid w:val="00E13382"/>
    <w:rsid w:val="00E21CFF"/>
    <w:rsid w:val="00E33C3F"/>
    <w:rsid w:val="00E41220"/>
    <w:rsid w:val="00E45008"/>
    <w:rsid w:val="00E45F36"/>
    <w:rsid w:val="00E62881"/>
    <w:rsid w:val="00E63CAC"/>
    <w:rsid w:val="00E70E25"/>
    <w:rsid w:val="00E762F2"/>
    <w:rsid w:val="00E9546E"/>
    <w:rsid w:val="00E96F81"/>
    <w:rsid w:val="00EB0C41"/>
    <w:rsid w:val="00EB4B45"/>
    <w:rsid w:val="00EC5438"/>
    <w:rsid w:val="00ED3181"/>
    <w:rsid w:val="00EF51B6"/>
    <w:rsid w:val="00EF65DF"/>
    <w:rsid w:val="00F01241"/>
    <w:rsid w:val="00F04EB7"/>
    <w:rsid w:val="00F11B00"/>
    <w:rsid w:val="00F21EE3"/>
    <w:rsid w:val="00F26D25"/>
    <w:rsid w:val="00F33270"/>
    <w:rsid w:val="00F340C2"/>
    <w:rsid w:val="00F350DF"/>
    <w:rsid w:val="00F552EA"/>
    <w:rsid w:val="00F62775"/>
    <w:rsid w:val="00FA5E65"/>
    <w:rsid w:val="00FD2221"/>
    <w:rsid w:val="00FE0351"/>
    <w:rsid w:val="00FE05D1"/>
    <w:rsid w:val="00FE3D24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7982BD"/>
  <w14:defaultImageDpi w14:val="0"/>
  <w15:chartTrackingRefBased/>
  <w15:docId w15:val="{DF82F697-2228-9841-9A7A-E19C5492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rFonts w:ascii="Times New Roman" w:eastAsia="Times New Roman" w:hAnsi="Times New Roman" w:cs="Times New Roman"/>
      <w:color w:val="0000FF"/>
      <w:u w:val="single"/>
    </w:rPr>
  </w:style>
  <w:style w:type="paragraph" w:styleId="NoSpacing">
    <w:name w:val="No Spacing"/>
    <w:qFormat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widowControl w:val="0"/>
      <w:tabs>
        <w:tab w:val="right" w:pos="13651"/>
        <w:tab w:val="right" w:pos="14773"/>
      </w:tabs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CommentReference">
    <w:name w:val="annotation reference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628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sachin0198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8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subject/>
  <dc:creator>nics user_2</dc:creator>
  <cp:keywords/>
  <cp:lastModifiedBy>sachin chaurasia</cp:lastModifiedBy>
  <cp:revision>11</cp:revision>
  <cp:lastPrinted>2009-08-08T01:57:00Z</cp:lastPrinted>
  <dcterms:created xsi:type="dcterms:W3CDTF">2020-06-25T06:33:00Z</dcterms:created>
  <dcterms:modified xsi:type="dcterms:W3CDTF">2020-06-25T06:41:00Z</dcterms:modified>
</cp:coreProperties>
</file>