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33D69" w14:textId="76E7540F" w:rsidR="00816216" w:rsidRDefault="00DA4407" w:rsidP="00141A4C">
      <w:pPr>
        <w:pStyle w:val="Title"/>
      </w:pPr>
      <w:proofErr w:type="gramStart"/>
      <w:r>
        <w:t>ABHISHEK  BAROT</w:t>
      </w:r>
      <w:proofErr w:type="gramEnd"/>
    </w:p>
    <w:p w14:paraId="091799BF" w14:textId="5736F276" w:rsidR="00141A4C" w:rsidRDefault="00DA4407" w:rsidP="00141A4C">
      <w:proofErr w:type="gramStart"/>
      <w:r>
        <w:t>103,dharmanagar</w:t>
      </w:r>
      <w:proofErr w:type="gramEnd"/>
      <w:r>
        <w:t xml:space="preserve"> society part-2, </w:t>
      </w:r>
      <w:proofErr w:type="spellStart"/>
      <w:r>
        <w:t>sabarmati</w:t>
      </w:r>
      <w:proofErr w:type="spellEnd"/>
      <w:r>
        <w:t xml:space="preserve">,  Ahmedabad. email id </w:t>
      </w:r>
      <w:hyperlink r:id="rId8" w:history="1">
        <w:r w:rsidRPr="00E433E1">
          <w:rPr>
            <w:rStyle w:val="Hyperlink"/>
          </w:rPr>
          <w:t>barotabhishek90@gmail.com</w:t>
        </w:r>
      </w:hyperlink>
      <w:r>
        <w:t xml:space="preserve"> </w:t>
      </w:r>
    </w:p>
    <w:p w14:paraId="6971FB7E" w14:textId="77777777" w:rsidR="006270A9" w:rsidRDefault="00BD017F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368B2448F0B74165B21713E7212308E8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14:paraId="4516F0D9" w14:textId="7BC301B2" w:rsidR="005B0952" w:rsidRDefault="00DA4407" w:rsidP="005B0952">
      <w:pPr>
        <w:spacing w:after="0"/>
      </w:pPr>
      <w:r>
        <w:t>To pursue a highly rewarding career, seeking for a job in challenging and healthy work environment</w:t>
      </w:r>
    </w:p>
    <w:p w14:paraId="03251197" w14:textId="727FE0E2" w:rsidR="005B0952" w:rsidRDefault="005B0952" w:rsidP="005B0952">
      <w:pPr>
        <w:spacing w:after="0"/>
      </w:pPr>
      <w:r>
        <w:t>Demandin</w:t>
      </w:r>
      <w:r w:rsidR="00B7764B">
        <w:t>g</w:t>
      </w:r>
      <w:r>
        <w:t xml:space="preserve"> all my skills and efforts to explore and adapt myself in different fields and realize my po-</w:t>
      </w:r>
    </w:p>
    <w:p w14:paraId="35563CAB" w14:textId="7E003D11" w:rsidR="00DA4407" w:rsidRDefault="005B0952" w:rsidP="00C41E8B">
      <w:pPr>
        <w:spacing w:after="0"/>
      </w:pPr>
      <w:r>
        <w:t>-</w:t>
      </w:r>
      <w:proofErr w:type="spellStart"/>
      <w:r>
        <w:t>tential</w:t>
      </w:r>
      <w:proofErr w:type="spellEnd"/>
      <w:r>
        <w:t xml:space="preserve"> where I get </w:t>
      </w:r>
      <w:r w:rsidR="00C41E8B">
        <w:t>opportunity for continuous learning. To serve the nation in technical advancement</w:t>
      </w:r>
    </w:p>
    <w:sdt>
      <w:sdtPr>
        <w:alias w:val="Education:"/>
        <w:tag w:val="Education:"/>
        <w:id w:val="807127995"/>
        <w:placeholder>
          <w:docPart w:val="70B10CA9118C41E488CB40F822F8D9B8"/>
        </w:placeholder>
        <w:temporary/>
        <w:showingPlcHdr/>
        <w15:appearance w15:val="hidden"/>
      </w:sdtPr>
      <w:sdtEndPr/>
      <w:sdtContent>
        <w:p w14:paraId="636521BF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39CC800B" w14:textId="71E8A4DC" w:rsidR="006270A9" w:rsidRDefault="006270A9">
      <w:pPr>
        <w:pStyle w:val="Heading2"/>
      </w:pPr>
    </w:p>
    <w:p w14:paraId="55ADD999" w14:textId="69E10925" w:rsidR="00B7764B" w:rsidRDefault="00C41E8B" w:rsidP="00B7764B">
      <w:pPr>
        <w:pStyle w:val="ListBullet"/>
      </w:pPr>
      <w:r w:rsidRPr="00B7764B">
        <w:rPr>
          <w:b/>
          <w:bCs/>
        </w:rPr>
        <w:t xml:space="preserve">BE mechanical </w:t>
      </w:r>
      <w:proofErr w:type="gramStart"/>
      <w:r w:rsidRPr="00B7764B">
        <w:rPr>
          <w:b/>
          <w:bCs/>
        </w:rPr>
        <w:t>engineering</w:t>
      </w:r>
      <w:r>
        <w:t xml:space="preserve"> </w:t>
      </w:r>
      <w:r w:rsidR="00B7764B">
        <w:t>,LDRP</w:t>
      </w:r>
      <w:proofErr w:type="gramEnd"/>
      <w:r w:rsidR="00B7764B">
        <w:t>-ITR GANDHINAGAR</w:t>
      </w:r>
    </w:p>
    <w:p w14:paraId="4C605F76" w14:textId="6A346F41" w:rsidR="006270A9" w:rsidRDefault="00B7764B" w:rsidP="00B7764B">
      <w:pPr>
        <w:pStyle w:val="ListBullet"/>
      </w:pPr>
      <w:proofErr w:type="gramStart"/>
      <w:r>
        <w:t xml:space="preserve">Overall  </w:t>
      </w:r>
      <w:r w:rsidRPr="00B7764B">
        <w:rPr>
          <w:b/>
          <w:bCs/>
        </w:rPr>
        <w:t>7.</w:t>
      </w:r>
      <w:r w:rsidR="0061299F">
        <w:rPr>
          <w:b/>
          <w:bCs/>
        </w:rPr>
        <w:t>89</w:t>
      </w:r>
      <w:proofErr w:type="gramEnd"/>
      <w:r>
        <w:t xml:space="preserve"> </w:t>
      </w:r>
      <w:proofErr w:type="spellStart"/>
      <w:r>
        <w:t>cgpa</w:t>
      </w:r>
      <w:proofErr w:type="spellEnd"/>
    </w:p>
    <w:p w14:paraId="0D70F6B3" w14:textId="77777777" w:rsidR="00B7764B" w:rsidRDefault="00B7764B" w:rsidP="00B7764B">
      <w:pPr>
        <w:pStyle w:val="ListBullet"/>
        <w:numPr>
          <w:ilvl w:val="0"/>
          <w:numId w:val="0"/>
        </w:numPr>
        <w:ind w:left="216"/>
      </w:pPr>
    </w:p>
    <w:p w14:paraId="67D711D1" w14:textId="285F653C" w:rsidR="00B7764B" w:rsidRDefault="00B7764B" w:rsidP="00B7764B">
      <w:pPr>
        <w:pStyle w:val="ListBullet"/>
        <w:numPr>
          <w:ilvl w:val="0"/>
          <w:numId w:val="0"/>
        </w:numPr>
        <w:ind w:left="216"/>
        <w:rPr>
          <w:b/>
          <w:bCs/>
        </w:rPr>
      </w:pPr>
      <w:r w:rsidRPr="00B7764B">
        <w:rPr>
          <w:b/>
          <w:bCs/>
        </w:rPr>
        <w:t>UNDER GRADUATION G.S.H.E.B</w:t>
      </w:r>
    </w:p>
    <w:p w14:paraId="6EBB6C4F" w14:textId="0797D130" w:rsidR="00B7764B" w:rsidRDefault="00B7764B" w:rsidP="00B7764B">
      <w:pPr>
        <w:pStyle w:val="ListBullet"/>
        <w:numPr>
          <w:ilvl w:val="0"/>
          <w:numId w:val="0"/>
        </w:numPr>
        <w:ind w:left="216"/>
        <w:rPr>
          <w:b/>
          <w:bCs/>
        </w:rPr>
      </w:pPr>
      <w:r>
        <w:rPr>
          <w:b/>
          <w:bCs/>
        </w:rPr>
        <w:t xml:space="preserve"> </w:t>
      </w:r>
    </w:p>
    <w:p w14:paraId="6640D223" w14:textId="39909305" w:rsidR="00B7764B" w:rsidRDefault="00B7764B" w:rsidP="00B7764B">
      <w:pPr>
        <w:pStyle w:val="ListBullet"/>
        <w:numPr>
          <w:ilvl w:val="0"/>
          <w:numId w:val="0"/>
        </w:numPr>
        <w:ind w:left="216" w:hanging="216"/>
      </w:pPr>
      <w:r>
        <w:t xml:space="preserve">    </w:t>
      </w:r>
      <w:proofErr w:type="gramStart"/>
      <w:r>
        <w:t>Intermediate:-</w:t>
      </w:r>
      <w:proofErr w:type="gramEnd"/>
      <w:r w:rsidRPr="00B7764B">
        <w:rPr>
          <w:b/>
          <w:bCs/>
        </w:rPr>
        <w:t>85%</w:t>
      </w:r>
      <w:r>
        <w:t xml:space="preserve">  from  </w:t>
      </w:r>
      <w:proofErr w:type="spellStart"/>
      <w:r>
        <w:t>N.m</w:t>
      </w:r>
      <w:proofErr w:type="spellEnd"/>
      <w:r>
        <w:t xml:space="preserve"> high school</w:t>
      </w:r>
    </w:p>
    <w:p w14:paraId="0E5FA30D" w14:textId="6B0F8E8B" w:rsidR="00B7764B" w:rsidRDefault="00B7764B" w:rsidP="00B7764B">
      <w:pPr>
        <w:pStyle w:val="ListBullet"/>
        <w:numPr>
          <w:ilvl w:val="0"/>
          <w:numId w:val="0"/>
        </w:numPr>
        <w:ind w:left="216" w:hanging="216"/>
      </w:pPr>
      <w:r>
        <w:t xml:space="preserve">    HIGH </w:t>
      </w:r>
      <w:proofErr w:type="gramStart"/>
      <w:r>
        <w:t>SCHOOL:-</w:t>
      </w:r>
      <w:proofErr w:type="gramEnd"/>
      <w:r>
        <w:t xml:space="preserve"> </w:t>
      </w:r>
      <w:r w:rsidR="0061299F">
        <w:t>65%</w:t>
      </w:r>
      <w:r>
        <w:t>from N.M high school</w:t>
      </w:r>
    </w:p>
    <w:p w14:paraId="24B48E14" w14:textId="0BE039AC" w:rsidR="00B7764B" w:rsidRDefault="00B7764B" w:rsidP="00B7764B">
      <w:pPr>
        <w:pStyle w:val="ListBullet"/>
        <w:numPr>
          <w:ilvl w:val="0"/>
          <w:numId w:val="0"/>
        </w:numPr>
        <w:ind w:left="216" w:hanging="216"/>
      </w:pPr>
    </w:p>
    <w:p w14:paraId="34112E10" w14:textId="1220E698" w:rsidR="00A76EE2" w:rsidRDefault="00A76EE2" w:rsidP="00B7764B">
      <w:pPr>
        <w:pStyle w:val="ListBullet"/>
        <w:numPr>
          <w:ilvl w:val="0"/>
          <w:numId w:val="0"/>
        </w:numPr>
        <w:ind w:left="216" w:hanging="216"/>
      </w:pPr>
    </w:p>
    <w:p w14:paraId="133B1356" w14:textId="5C6193F8" w:rsidR="00A76EE2" w:rsidRDefault="00A76EE2" w:rsidP="00B7764B">
      <w:pPr>
        <w:pStyle w:val="ListBullet"/>
        <w:numPr>
          <w:ilvl w:val="0"/>
          <w:numId w:val="0"/>
        </w:numPr>
        <w:ind w:left="216" w:hanging="216"/>
      </w:pPr>
    </w:p>
    <w:p w14:paraId="3BC6DF3D" w14:textId="4C348FCE" w:rsidR="00A76EE2" w:rsidRPr="00A76EE2" w:rsidRDefault="00A76EE2" w:rsidP="00A76EE2">
      <w:pPr>
        <w:pStyle w:val="ListBullet"/>
        <w:numPr>
          <w:ilvl w:val="0"/>
          <w:numId w:val="0"/>
        </w:numPr>
        <w:ind w:left="216"/>
        <w:rPr>
          <w:b/>
          <w:bCs/>
          <w:color w:val="39A5B7" w:themeColor="accent1"/>
          <w:sz w:val="28"/>
          <w:szCs w:val="28"/>
        </w:rPr>
      </w:pPr>
      <w:r>
        <w:t xml:space="preserve"> </w:t>
      </w:r>
      <w:r w:rsidRPr="00A76EE2">
        <w:rPr>
          <w:b/>
          <w:bCs/>
          <w:color w:val="39A5B7" w:themeColor="accent1"/>
          <w:sz w:val="28"/>
          <w:szCs w:val="28"/>
        </w:rPr>
        <w:t>HOBBIES AND INTERESTS</w:t>
      </w:r>
    </w:p>
    <w:p w14:paraId="03E6F15D" w14:textId="77777777" w:rsidR="00020B90" w:rsidRDefault="00A76EE2" w:rsidP="00020B90">
      <w:pPr>
        <w:pStyle w:val="ListBullet"/>
        <w:numPr>
          <w:ilvl w:val="0"/>
          <w:numId w:val="0"/>
        </w:numPr>
        <w:ind w:left="216"/>
      </w:pPr>
      <w:r>
        <w:t xml:space="preserve">   </w:t>
      </w:r>
    </w:p>
    <w:p w14:paraId="597D7A8D" w14:textId="45C7C762" w:rsidR="00A76EE2" w:rsidRDefault="00A76EE2" w:rsidP="00020B90">
      <w:pPr>
        <w:pStyle w:val="ListBullet"/>
        <w:numPr>
          <w:ilvl w:val="0"/>
          <w:numId w:val="37"/>
        </w:numPr>
      </w:pPr>
      <w:r>
        <w:t xml:space="preserve">WATCHING FOOTBALL                        </w:t>
      </w:r>
    </w:p>
    <w:p w14:paraId="368907C4" w14:textId="77777777" w:rsidR="00202C94" w:rsidRDefault="00A76EE2" w:rsidP="00020B90">
      <w:pPr>
        <w:pStyle w:val="ListBullet"/>
        <w:numPr>
          <w:ilvl w:val="0"/>
          <w:numId w:val="37"/>
        </w:numPr>
      </w:pPr>
      <w:r>
        <w:t>WATCHING INFORMATIVE VEDIOS</w:t>
      </w:r>
    </w:p>
    <w:p w14:paraId="0623FB87" w14:textId="77777777" w:rsidR="00202C94" w:rsidRDefault="00202C94" w:rsidP="00020B90">
      <w:pPr>
        <w:pStyle w:val="ListBullet"/>
        <w:numPr>
          <w:ilvl w:val="0"/>
          <w:numId w:val="37"/>
        </w:numPr>
      </w:pPr>
      <w:r>
        <w:t>LEARNING NEW THINGS</w:t>
      </w:r>
    </w:p>
    <w:p w14:paraId="65F88F09" w14:textId="405E8BBF" w:rsidR="00B7764B" w:rsidRDefault="00A76EE2" w:rsidP="00202C94">
      <w:pPr>
        <w:pStyle w:val="ListBullet"/>
        <w:numPr>
          <w:ilvl w:val="0"/>
          <w:numId w:val="0"/>
        </w:numPr>
        <w:ind w:left="936"/>
      </w:pPr>
      <w:r>
        <w:t xml:space="preserve">   </w:t>
      </w:r>
    </w:p>
    <w:p w14:paraId="0355259A" w14:textId="749026CF" w:rsidR="00A76EE2" w:rsidRDefault="00A76EE2" w:rsidP="00A76EE2">
      <w:pPr>
        <w:pStyle w:val="ListBullet"/>
        <w:numPr>
          <w:ilvl w:val="0"/>
          <w:numId w:val="0"/>
        </w:numPr>
        <w:ind w:left="216" w:hanging="216"/>
      </w:pPr>
    </w:p>
    <w:p w14:paraId="381FEC78" w14:textId="77777777" w:rsidR="00A76EE2" w:rsidRPr="00202C94" w:rsidRDefault="00A76EE2" w:rsidP="00A76EE2">
      <w:pPr>
        <w:pStyle w:val="ListBullet"/>
        <w:numPr>
          <w:ilvl w:val="0"/>
          <w:numId w:val="0"/>
        </w:numPr>
        <w:ind w:left="216"/>
        <w:rPr>
          <w:b/>
          <w:bCs/>
          <w:color w:val="39A5B7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C94">
        <w:rPr>
          <w:b/>
          <w:bCs/>
          <w:color w:val="39A5B7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AWARDS AND ACHIEVEMENTS</w:t>
      </w:r>
    </w:p>
    <w:p w14:paraId="3CA31EDF" w14:textId="77777777" w:rsidR="00A76EE2" w:rsidRPr="00202C94" w:rsidRDefault="00A76EE2" w:rsidP="00A76EE2">
      <w:pPr>
        <w:pStyle w:val="ListBullet"/>
        <w:numPr>
          <w:ilvl w:val="0"/>
          <w:numId w:val="0"/>
        </w:numPr>
        <w:ind w:left="216"/>
        <w:rPr>
          <w:b/>
          <w:bCs/>
          <w:color w:val="39A5B7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A3485F" w14:textId="77777777" w:rsidR="00132EB7" w:rsidRDefault="00132EB7" w:rsidP="00132EB7">
      <w:pPr>
        <w:pStyle w:val="ListBullet"/>
        <w:numPr>
          <w:ilvl w:val="0"/>
          <w:numId w:val="26"/>
        </w:numPr>
      </w:pPr>
      <w:r>
        <w:t>PRODUCT DESIGN USING VALUE ENGINEERING (NPTEL IIT-ROORKEE)</w:t>
      </w:r>
    </w:p>
    <w:p w14:paraId="311C36A2" w14:textId="77777777" w:rsidR="00132EB7" w:rsidRDefault="00132EB7" w:rsidP="00132EB7">
      <w:pPr>
        <w:pStyle w:val="ListBullet"/>
        <w:numPr>
          <w:ilvl w:val="0"/>
          <w:numId w:val="26"/>
        </w:numPr>
      </w:pPr>
      <w:r>
        <w:t>ERGONOMICS IN AUTOMOTIVE DESIGN (NPTEL IIT-GUWAHATI)</w:t>
      </w:r>
    </w:p>
    <w:p w14:paraId="150C5CD6" w14:textId="1EE2ABE8" w:rsidR="00132EB7" w:rsidRDefault="00132EB7" w:rsidP="00A76EE2">
      <w:pPr>
        <w:pStyle w:val="ListBullet"/>
        <w:numPr>
          <w:ilvl w:val="0"/>
          <w:numId w:val="26"/>
        </w:numPr>
      </w:pPr>
      <w:r>
        <w:t>INTRODUCTION TO PROGRAMING WITH MATLAB (VANDERBILT UNIVERSITY</w:t>
      </w:r>
      <w:r>
        <w:t>)</w:t>
      </w:r>
    </w:p>
    <w:p w14:paraId="760B8995" w14:textId="77777777" w:rsidR="00132EB7" w:rsidRDefault="00132EB7" w:rsidP="00132EB7">
      <w:pPr>
        <w:pStyle w:val="ListBullet"/>
        <w:numPr>
          <w:ilvl w:val="0"/>
          <w:numId w:val="26"/>
        </w:numPr>
      </w:pPr>
      <w:r>
        <w:t>BASIC OF MATERIAL SCIENCE (UC DAVIES)</w:t>
      </w:r>
    </w:p>
    <w:p w14:paraId="4D7B5D15" w14:textId="1CCA397E" w:rsidR="00A76EE2" w:rsidRPr="00A76EE2" w:rsidRDefault="00A76EE2" w:rsidP="00A76EE2">
      <w:pPr>
        <w:pStyle w:val="ListBullet"/>
        <w:numPr>
          <w:ilvl w:val="0"/>
          <w:numId w:val="26"/>
        </w:numPr>
      </w:pPr>
      <w:r w:rsidRPr="00A76EE2">
        <w:t>GOOGLE DIGITAL MARKETING FOR BEGINNERS</w:t>
      </w:r>
    </w:p>
    <w:p w14:paraId="10AEBD62" w14:textId="77777777" w:rsidR="00A76EE2" w:rsidRPr="00A76EE2" w:rsidRDefault="00A76EE2" w:rsidP="00A76EE2">
      <w:pPr>
        <w:pStyle w:val="ListBullet"/>
        <w:numPr>
          <w:ilvl w:val="0"/>
          <w:numId w:val="26"/>
        </w:numPr>
      </w:pPr>
      <w:r w:rsidRPr="00A76EE2">
        <w:t>GOOGLE ANALYTICS FOR BEGINNERS</w:t>
      </w:r>
    </w:p>
    <w:p w14:paraId="1AA40869" w14:textId="77777777" w:rsidR="00A76EE2" w:rsidRPr="00A76EE2" w:rsidRDefault="00A76EE2" w:rsidP="00A76EE2">
      <w:pPr>
        <w:pStyle w:val="ListBullet"/>
        <w:numPr>
          <w:ilvl w:val="0"/>
          <w:numId w:val="26"/>
        </w:numPr>
      </w:pPr>
      <w:r w:rsidRPr="00A76EE2">
        <w:t>PROJECT MANAGEMENT ESSENTIALS (MSI)</w:t>
      </w:r>
    </w:p>
    <w:p w14:paraId="21E35347" w14:textId="1210215D" w:rsidR="00A76EE2" w:rsidRDefault="00C60DF1" w:rsidP="00A76EE2">
      <w:pPr>
        <w:pStyle w:val="ListBullet"/>
        <w:numPr>
          <w:ilvl w:val="0"/>
          <w:numId w:val="26"/>
        </w:numPr>
      </w:pPr>
      <w:r>
        <w:t xml:space="preserve"> LEAN </w:t>
      </w:r>
      <w:r w:rsidR="00A76EE2" w:rsidRPr="00A76EE2">
        <w:t xml:space="preserve">SIX </w:t>
      </w:r>
      <w:proofErr w:type="gramStart"/>
      <w:r w:rsidR="00A76EE2" w:rsidRPr="00A76EE2">
        <w:t>SIGMA</w:t>
      </w:r>
      <w:proofErr w:type="gramEnd"/>
      <w:r w:rsidR="00A76EE2" w:rsidRPr="00A76EE2">
        <w:t xml:space="preserve"> WHITE BELT (MSI)</w:t>
      </w:r>
    </w:p>
    <w:p w14:paraId="4218573A" w14:textId="51B9843F" w:rsidR="0061299F" w:rsidRDefault="00C60DF1" w:rsidP="00132EB7">
      <w:pPr>
        <w:pStyle w:val="ListBullet"/>
        <w:numPr>
          <w:ilvl w:val="0"/>
          <w:numId w:val="26"/>
        </w:numPr>
      </w:pPr>
      <w:r>
        <w:t>SIX SIGMA YELLOW BELT</w:t>
      </w:r>
    </w:p>
    <w:p w14:paraId="7F3D08B9" w14:textId="0F8A2FA4" w:rsidR="00C549FC" w:rsidRDefault="0032114A" w:rsidP="00132EB7">
      <w:pPr>
        <w:pStyle w:val="ListBullet"/>
        <w:numPr>
          <w:ilvl w:val="0"/>
          <w:numId w:val="26"/>
        </w:numPr>
      </w:pPr>
      <w:r>
        <w:t>ACHIEVED CFER B2 IN BRITISH COUNCIL ENGLISH PROFICIEN</w:t>
      </w:r>
      <w:r w:rsidR="00202C94">
        <w:t>CY</w:t>
      </w:r>
      <w:bookmarkStart w:id="0" w:name="_Hlk53692717"/>
    </w:p>
    <w:bookmarkEnd w:id="0"/>
    <w:p w14:paraId="422CC2E0" w14:textId="65AB5599" w:rsidR="00C549FC" w:rsidRDefault="00C549FC" w:rsidP="00202C94">
      <w:pPr>
        <w:pStyle w:val="ListBullet"/>
        <w:numPr>
          <w:ilvl w:val="0"/>
          <w:numId w:val="26"/>
        </w:numPr>
      </w:pPr>
      <w:r>
        <w:t>INCIDENT MANAGEMENT SYSTEM TIER-2 (WHO)</w:t>
      </w:r>
    </w:p>
    <w:p w14:paraId="78FFCC4F" w14:textId="12FF70A3" w:rsidR="00C549FC" w:rsidRDefault="00C549FC" w:rsidP="00202C94">
      <w:pPr>
        <w:pStyle w:val="ListBullet"/>
        <w:numPr>
          <w:ilvl w:val="0"/>
          <w:numId w:val="26"/>
        </w:numPr>
      </w:pPr>
      <w:r>
        <w:t>ENERGY ECONOMICS,</w:t>
      </w:r>
      <w:r w:rsidR="000A0F7D">
        <w:t xml:space="preserve"> </w:t>
      </w:r>
      <w:r>
        <w:t>ENVIRONMENT,</w:t>
      </w:r>
      <w:r w:rsidR="000A0F7D">
        <w:t xml:space="preserve"> </w:t>
      </w:r>
      <w:r>
        <w:t>AND POLICY (ADBI)</w:t>
      </w:r>
    </w:p>
    <w:p w14:paraId="7549F9F2" w14:textId="2633A8EB" w:rsidR="00C549FC" w:rsidRDefault="00C549FC" w:rsidP="00C549FC">
      <w:pPr>
        <w:pStyle w:val="ListBullet"/>
        <w:numPr>
          <w:ilvl w:val="0"/>
          <w:numId w:val="26"/>
        </w:numPr>
      </w:pPr>
      <w:r>
        <w:lastRenderedPageBreak/>
        <w:t>MATLAB ONRAMP (MATHWORK INDIA)</w:t>
      </w:r>
    </w:p>
    <w:p w14:paraId="2B0BE985" w14:textId="030A53FC" w:rsidR="000A0F7D" w:rsidRDefault="000A0F7D" w:rsidP="000A0F7D">
      <w:pPr>
        <w:pStyle w:val="ListBullet"/>
        <w:numPr>
          <w:ilvl w:val="0"/>
          <w:numId w:val="26"/>
        </w:numPr>
      </w:pPr>
      <w:proofErr w:type="gramStart"/>
      <w:r>
        <w:t>DESIGN,MONITORING</w:t>
      </w:r>
      <w:proofErr w:type="gramEnd"/>
      <w:r>
        <w:t xml:space="preserve"> AND EVALUATION FOR PROGRAMMING IN FRAGILE ENVIRONMENT (USIP)</w:t>
      </w:r>
    </w:p>
    <w:p w14:paraId="3E4494A8" w14:textId="0C5480BB" w:rsidR="000A0F7D" w:rsidRDefault="000A0F7D" w:rsidP="000A0F7D">
      <w:pPr>
        <w:pStyle w:val="ListBullet"/>
        <w:numPr>
          <w:ilvl w:val="0"/>
          <w:numId w:val="26"/>
        </w:numPr>
      </w:pPr>
      <w:r>
        <w:t>WINNER IN ROBOMANIA (XENESIS)</w:t>
      </w:r>
    </w:p>
    <w:p w14:paraId="20DB2CC0" w14:textId="7FC71182" w:rsidR="000A0F7D" w:rsidRDefault="000A0F7D" w:rsidP="000A0F7D">
      <w:pPr>
        <w:pStyle w:val="ListBullet"/>
        <w:numPr>
          <w:ilvl w:val="0"/>
          <w:numId w:val="26"/>
        </w:numPr>
      </w:pPr>
      <w:r>
        <w:t>PARTICIPATE IN ROBORACE (XENESIS)</w:t>
      </w:r>
    </w:p>
    <w:p w14:paraId="12F7A848" w14:textId="77777777" w:rsidR="000A0F7D" w:rsidRDefault="000A0F7D" w:rsidP="000A0F7D">
      <w:pPr>
        <w:pStyle w:val="ListBullet"/>
        <w:numPr>
          <w:ilvl w:val="0"/>
          <w:numId w:val="0"/>
        </w:numPr>
        <w:ind w:left="780"/>
      </w:pPr>
    </w:p>
    <w:p w14:paraId="05290D56" w14:textId="77777777" w:rsidR="000A0F7D" w:rsidRDefault="000A0F7D" w:rsidP="000A0F7D">
      <w:pPr>
        <w:pStyle w:val="ListBullet"/>
        <w:numPr>
          <w:ilvl w:val="0"/>
          <w:numId w:val="0"/>
        </w:numPr>
        <w:ind w:left="780"/>
      </w:pPr>
    </w:p>
    <w:p w14:paraId="4C13B3F8" w14:textId="225CD37F" w:rsidR="000A0F7D" w:rsidRPr="00730A38" w:rsidRDefault="00730A38" w:rsidP="00730A38">
      <w:pPr>
        <w:rPr>
          <w:b/>
          <w:color w:val="39A5B7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39A5B7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730A38">
        <w:rPr>
          <w:b/>
          <w:color w:val="39A5B7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WORKSHOPS</w:t>
      </w:r>
    </w:p>
    <w:p w14:paraId="2C90C5C9" w14:textId="2A27B519" w:rsidR="00730A38" w:rsidRDefault="00730A38" w:rsidP="00730A38">
      <w:pPr>
        <w:pStyle w:val="ListBullet"/>
        <w:numPr>
          <w:ilvl w:val="0"/>
          <w:numId w:val="35"/>
        </w:numPr>
      </w:pPr>
      <w:r>
        <w:t>ELECTRO-THERMAL MODELING OF BATTERY FOR SIZING AND LIFE ESTIMATION (SKILL-LYNC)</w:t>
      </w:r>
    </w:p>
    <w:p w14:paraId="331B8C4E" w14:textId="58217AAC" w:rsidR="00730A38" w:rsidRDefault="00730A38" w:rsidP="00730A38">
      <w:pPr>
        <w:pStyle w:val="ListBullet"/>
        <w:numPr>
          <w:ilvl w:val="0"/>
          <w:numId w:val="35"/>
        </w:numPr>
      </w:pPr>
      <w:r>
        <w:t>BOOTCAMP ON ELECTRIC VEHICLE SIMULATIONS &amp; COMPONENT SIZING (SKILL-LYNC)</w:t>
      </w:r>
    </w:p>
    <w:p w14:paraId="176C02BC" w14:textId="5C43FB62" w:rsidR="008F5CCE" w:rsidRDefault="008F5CCE" w:rsidP="00730A38">
      <w:pPr>
        <w:pStyle w:val="ListBullet"/>
        <w:numPr>
          <w:ilvl w:val="0"/>
          <w:numId w:val="35"/>
        </w:numPr>
      </w:pPr>
      <w:r>
        <w:t>WORKSHOP ON ELECTRIC VEHICLES (ALTAIR &amp;SKILL-LYNC)</w:t>
      </w:r>
    </w:p>
    <w:p w14:paraId="023343F2" w14:textId="72F1896F" w:rsidR="00730A38" w:rsidRDefault="00730A38" w:rsidP="00730A38">
      <w:pPr>
        <w:pStyle w:val="ListBullet"/>
        <w:numPr>
          <w:ilvl w:val="0"/>
          <w:numId w:val="35"/>
        </w:numPr>
      </w:pPr>
      <w:r>
        <w:t>INSIGHT INTO GD&amp;T (SKILL-LYNC)</w:t>
      </w:r>
    </w:p>
    <w:p w14:paraId="3732559F" w14:textId="5D0F2C98" w:rsidR="00730A38" w:rsidRDefault="00730A38" w:rsidP="00730A38">
      <w:pPr>
        <w:pStyle w:val="ListBullet"/>
        <w:numPr>
          <w:ilvl w:val="0"/>
          <w:numId w:val="35"/>
        </w:numPr>
      </w:pPr>
      <w:r>
        <w:t>DESIGN &amp; MODELLING OF INDUSTRIAL COMPONENTS WITH AUTODESK INVENTOR</w:t>
      </w:r>
    </w:p>
    <w:p w14:paraId="2A2EACF2" w14:textId="41F2AAA6" w:rsidR="008F5CCE" w:rsidRDefault="008F5CCE" w:rsidP="00730A38">
      <w:pPr>
        <w:pStyle w:val="ListBullet"/>
        <w:numPr>
          <w:ilvl w:val="0"/>
          <w:numId w:val="35"/>
        </w:numPr>
      </w:pPr>
      <w:r>
        <w:t>AUTOMATION USING PYTHON ON AEROSPACE INDUSTRY (SKILL-LYNC)</w:t>
      </w:r>
    </w:p>
    <w:p w14:paraId="15897E8B" w14:textId="0E20081D" w:rsidR="008F5CCE" w:rsidRDefault="008F5CCE" w:rsidP="00730A38">
      <w:pPr>
        <w:pStyle w:val="ListBullet"/>
        <w:numPr>
          <w:ilvl w:val="0"/>
          <w:numId w:val="35"/>
        </w:numPr>
      </w:pPr>
      <w:r>
        <w:t>INTRODUCTION TO CAD CUSTOMIZATION (SKILL-LYNC)</w:t>
      </w:r>
    </w:p>
    <w:p w14:paraId="7DE3F73B" w14:textId="3D22AE25" w:rsidR="008F5CCE" w:rsidRDefault="008F5CCE" w:rsidP="00730A38">
      <w:pPr>
        <w:pStyle w:val="ListBullet"/>
        <w:numPr>
          <w:ilvl w:val="0"/>
          <w:numId w:val="35"/>
        </w:numPr>
      </w:pPr>
      <w:r>
        <w:t>INTRODUCTION TO CRASH ANALYSIS (SKILL-LYNC)</w:t>
      </w:r>
    </w:p>
    <w:p w14:paraId="767F85A0" w14:textId="009D4EB3" w:rsidR="008F5CCE" w:rsidRDefault="008F5CCE" w:rsidP="00730A38">
      <w:pPr>
        <w:pStyle w:val="ListBullet"/>
        <w:numPr>
          <w:ilvl w:val="0"/>
          <w:numId w:val="35"/>
        </w:numPr>
      </w:pPr>
      <w:r>
        <w:t>FIND YOUR IKIGAI WITHOPERATION AND SUPPLY CHAIN MANAGEMENT</w:t>
      </w:r>
    </w:p>
    <w:p w14:paraId="2DE0CF3E" w14:textId="037B4A2B" w:rsidR="008F5CCE" w:rsidRDefault="008F5CCE" w:rsidP="00730A38">
      <w:pPr>
        <w:pStyle w:val="ListBullet"/>
        <w:numPr>
          <w:ilvl w:val="0"/>
          <w:numId w:val="35"/>
        </w:numPr>
      </w:pPr>
      <w:r>
        <w:t>INTRODUCTION TO CRASH ANALYSIS (SKILL-LYNC)</w:t>
      </w:r>
    </w:p>
    <w:p w14:paraId="2BD8FF02" w14:textId="372369C6" w:rsidR="008F5CCE" w:rsidRDefault="008F5CCE" w:rsidP="00730A38">
      <w:pPr>
        <w:pStyle w:val="ListBullet"/>
        <w:numPr>
          <w:ilvl w:val="0"/>
          <w:numId w:val="35"/>
        </w:numPr>
      </w:pPr>
      <w:r>
        <w:t>AUTOMOBILE ANALYSIS (L.</w:t>
      </w:r>
      <w:proofErr w:type="gramStart"/>
      <w:r>
        <w:t>D.ENGINEERING</w:t>
      </w:r>
      <w:proofErr w:type="gramEnd"/>
      <w:r>
        <w:t xml:space="preserve"> LAKSHYA)</w:t>
      </w:r>
    </w:p>
    <w:p w14:paraId="649D982F" w14:textId="32713192" w:rsidR="008F5CCE" w:rsidRDefault="008F5CCE" w:rsidP="00730A38">
      <w:pPr>
        <w:pStyle w:val="ListBullet"/>
        <w:numPr>
          <w:ilvl w:val="0"/>
          <w:numId w:val="35"/>
        </w:numPr>
      </w:pPr>
      <w:r>
        <w:t>QUADCOPTER WORKSHOP (XENESIS)</w:t>
      </w:r>
    </w:p>
    <w:p w14:paraId="3B877F0A" w14:textId="3B0F7EE2" w:rsidR="008F5CCE" w:rsidRDefault="008F5CCE" w:rsidP="00730A38">
      <w:pPr>
        <w:pStyle w:val="ListBullet"/>
        <w:numPr>
          <w:ilvl w:val="0"/>
          <w:numId w:val="35"/>
        </w:numPr>
      </w:pPr>
      <w:r>
        <w:t>DESIGN OPTIMIZATION USING FINITE ELEMENT ANALYSIS (SKILL-LYNC)</w:t>
      </w:r>
    </w:p>
    <w:p w14:paraId="5C836596" w14:textId="4EFC6793" w:rsidR="008F5CCE" w:rsidRDefault="008F5CCE" w:rsidP="00730A38">
      <w:pPr>
        <w:pStyle w:val="ListBullet"/>
        <w:numPr>
          <w:ilvl w:val="0"/>
          <w:numId w:val="35"/>
        </w:numPr>
      </w:pPr>
      <w:r>
        <w:t>A BRIEF</w:t>
      </w:r>
      <w:r w:rsidR="00C60DF1">
        <w:t xml:space="preserve"> AND BROAD INTRODUCTION TO AEROSPACE BACKGROUND (SKILL-LYNC)</w:t>
      </w:r>
    </w:p>
    <w:p w14:paraId="441E60FF" w14:textId="31154049" w:rsidR="00C60DF1" w:rsidRDefault="00C60DF1" w:rsidP="00730A38">
      <w:pPr>
        <w:pStyle w:val="ListBullet"/>
        <w:numPr>
          <w:ilvl w:val="0"/>
          <w:numId w:val="35"/>
        </w:numPr>
      </w:pPr>
      <w:r>
        <w:t>ADVANCE GAS TURBINE (SKILL-LYNC)</w:t>
      </w:r>
    </w:p>
    <w:p w14:paraId="174FFA40" w14:textId="7F0C31CD" w:rsidR="00C60DF1" w:rsidRDefault="00C60DF1" w:rsidP="00730A38">
      <w:pPr>
        <w:pStyle w:val="ListBullet"/>
        <w:numPr>
          <w:ilvl w:val="0"/>
          <w:numId w:val="35"/>
        </w:numPr>
      </w:pPr>
      <w:r>
        <w:t>PROGRAMMING IN PAYTHON (SKILL-LYNC)</w:t>
      </w:r>
    </w:p>
    <w:p w14:paraId="11DF812F" w14:textId="3784E47B" w:rsidR="00C60DF1" w:rsidRDefault="00C60DF1" w:rsidP="00730A38">
      <w:pPr>
        <w:pStyle w:val="ListBullet"/>
        <w:numPr>
          <w:ilvl w:val="0"/>
          <w:numId w:val="35"/>
        </w:numPr>
      </w:pPr>
      <w:r>
        <w:t>COMPUTATIONAL FLUID DYNAMICS (SKILL-LYNC)</w:t>
      </w:r>
    </w:p>
    <w:p w14:paraId="4C7C62EE" w14:textId="77777777" w:rsidR="000A0F7D" w:rsidRDefault="000A0F7D" w:rsidP="000A0F7D">
      <w:pPr>
        <w:pStyle w:val="ListBullet"/>
        <w:numPr>
          <w:ilvl w:val="0"/>
          <w:numId w:val="0"/>
        </w:numPr>
        <w:ind w:left="780"/>
      </w:pPr>
    </w:p>
    <w:p w14:paraId="7FD1B625" w14:textId="77777777" w:rsidR="000A0F7D" w:rsidRDefault="000A0F7D" w:rsidP="00C60DF1">
      <w:pPr>
        <w:pStyle w:val="ListBullet"/>
        <w:numPr>
          <w:ilvl w:val="0"/>
          <w:numId w:val="0"/>
        </w:numPr>
      </w:pPr>
    </w:p>
    <w:p w14:paraId="1DEC6E6A" w14:textId="77777777" w:rsidR="00020B90" w:rsidRDefault="000A0F7D" w:rsidP="00020B90">
      <w:pPr>
        <w:pStyle w:val="ListBullet"/>
        <w:numPr>
          <w:ilvl w:val="0"/>
          <w:numId w:val="0"/>
        </w:numPr>
        <w:ind w:left="216" w:hanging="216"/>
        <w:rPr>
          <w:bCs/>
          <w:color w:val="39A5B7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DF1">
        <w:rPr>
          <w:bCs/>
          <w:color w:val="39A5B7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2C94" w:rsidRPr="00C60DF1">
        <w:rPr>
          <w:bCs/>
          <w:color w:val="39A5B7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764B" w:rsidRPr="00C60DF1">
        <w:rPr>
          <w:bCs/>
          <w:color w:val="39A5B7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PERSONAL DETAILS</w:t>
      </w:r>
    </w:p>
    <w:p w14:paraId="7E49452D" w14:textId="77777777" w:rsidR="00020B90" w:rsidRDefault="00C60DF1" w:rsidP="00020B90">
      <w:pPr>
        <w:pStyle w:val="ListBullet"/>
        <w:numPr>
          <w:ilvl w:val="0"/>
          <w:numId w:val="0"/>
        </w:numPr>
        <w:ind w:left="216" w:hanging="216"/>
        <w:rPr>
          <w:bCs/>
          <w:color w:val="000000" w:themeColor="text1"/>
          <w:sz w:val="24"/>
          <w:szCs w:val="24"/>
        </w:rPr>
      </w:pPr>
      <w:r w:rsidRPr="00020B90">
        <w:rPr>
          <w:b/>
          <w:bCs/>
          <w:color w:val="000000" w:themeColor="text1"/>
          <w:sz w:val="24"/>
          <w:szCs w:val="24"/>
        </w:rPr>
        <w:t>DATE OF BIRTH</w:t>
      </w:r>
      <w:r w:rsidRPr="00B7764B">
        <w:rPr>
          <w:color w:val="000000" w:themeColor="text1"/>
        </w:rPr>
        <w:t>:</w:t>
      </w:r>
      <w:r w:rsidRPr="00B7764B">
        <w:rPr>
          <w:bCs/>
          <w:color w:val="000000" w:themeColor="text1"/>
          <w:sz w:val="24"/>
          <w:szCs w:val="24"/>
        </w:rPr>
        <w:t>16/01/1997</w:t>
      </w:r>
    </w:p>
    <w:p w14:paraId="38CFBFB7" w14:textId="77777777" w:rsidR="00020B90" w:rsidRDefault="00C60DF1" w:rsidP="00020B90">
      <w:pPr>
        <w:pStyle w:val="ListBullet"/>
        <w:numPr>
          <w:ilvl w:val="0"/>
          <w:numId w:val="0"/>
        </w:numPr>
        <w:ind w:left="216" w:hanging="216"/>
        <w:rPr>
          <w:bCs/>
          <w:color w:val="000000" w:themeColor="text1"/>
          <w:sz w:val="24"/>
          <w:szCs w:val="24"/>
        </w:rPr>
      </w:pPr>
      <w:proofErr w:type="gramStart"/>
      <w:r w:rsidRPr="00020B90">
        <w:rPr>
          <w:b/>
          <w:bCs/>
          <w:color w:val="000000" w:themeColor="text1"/>
          <w:sz w:val="24"/>
          <w:szCs w:val="24"/>
        </w:rPr>
        <w:t>BIRTHPLACE</w:t>
      </w:r>
      <w:r w:rsidRPr="00B7764B">
        <w:rPr>
          <w:color w:val="000000" w:themeColor="text1"/>
        </w:rPr>
        <w:t>:-</w:t>
      </w:r>
      <w:proofErr w:type="gramEnd"/>
      <w:r w:rsidRPr="00B7764B">
        <w:rPr>
          <w:bCs/>
          <w:color w:val="000000" w:themeColor="text1"/>
          <w:sz w:val="24"/>
          <w:szCs w:val="24"/>
        </w:rPr>
        <w:t>KALOL</w:t>
      </w:r>
    </w:p>
    <w:p w14:paraId="1E55A0A1" w14:textId="77777777" w:rsidR="00020B90" w:rsidRDefault="00C60DF1" w:rsidP="00020B90">
      <w:pPr>
        <w:pStyle w:val="ListBullet"/>
        <w:numPr>
          <w:ilvl w:val="0"/>
          <w:numId w:val="0"/>
        </w:numPr>
        <w:ind w:left="216" w:hanging="216"/>
        <w:rPr>
          <w:bCs/>
          <w:color w:val="000000" w:themeColor="text1"/>
          <w:sz w:val="24"/>
          <w:szCs w:val="24"/>
        </w:rPr>
      </w:pPr>
      <w:proofErr w:type="gramStart"/>
      <w:r w:rsidRPr="00020B90">
        <w:rPr>
          <w:b/>
          <w:bCs/>
          <w:color w:val="000000" w:themeColor="text1"/>
          <w:sz w:val="24"/>
          <w:szCs w:val="24"/>
        </w:rPr>
        <w:t>LANGUAGES</w:t>
      </w:r>
      <w:r w:rsidRPr="00B7764B">
        <w:rPr>
          <w:color w:val="000000" w:themeColor="text1"/>
        </w:rPr>
        <w:t>:-</w:t>
      </w:r>
      <w:proofErr w:type="gramEnd"/>
      <w:r w:rsidRPr="00B7764B">
        <w:rPr>
          <w:bCs/>
          <w:color w:val="000000" w:themeColor="text1"/>
          <w:sz w:val="24"/>
          <w:szCs w:val="24"/>
        </w:rPr>
        <w:t>GUJRATI,HINDI,ENGLISH</w:t>
      </w:r>
    </w:p>
    <w:p w14:paraId="56C0A217" w14:textId="77777777" w:rsidR="00020B90" w:rsidRDefault="00020B90" w:rsidP="00020B90">
      <w:pPr>
        <w:pStyle w:val="ListBullet"/>
        <w:numPr>
          <w:ilvl w:val="0"/>
          <w:numId w:val="0"/>
        </w:numPr>
        <w:ind w:left="216" w:hanging="216"/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2DD81D" w14:textId="77777777" w:rsidR="00020B90" w:rsidRPr="00020B90" w:rsidRDefault="00020B90" w:rsidP="00020B90">
      <w:pPr>
        <w:pStyle w:val="ListBullet"/>
        <w:numPr>
          <w:ilvl w:val="0"/>
          <w:numId w:val="0"/>
        </w:numPr>
        <w:ind w:left="216" w:hanging="216"/>
        <w:rPr>
          <w:b/>
          <w:color w:val="39A5B7" w:themeColor="accen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20B90">
        <w:rPr>
          <w:b/>
          <w:color w:val="39A5B7" w:themeColor="accen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SELF  DECLARATION</w:t>
      </w:r>
      <w:proofErr w:type="gramEnd"/>
    </w:p>
    <w:p w14:paraId="6F08F75C" w14:textId="23318DBB" w:rsidR="00020B90" w:rsidRPr="00020B90" w:rsidRDefault="00020B90" w:rsidP="00020B90">
      <w:pPr>
        <w:pStyle w:val="ListBullet"/>
        <w:numPr>
          <w:ilvl w:val="0"/>
          <w:numId w:val="0"/>
        </w:numPr>
        <w:ind w:left="216" w:hanging="216"/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020B90"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Hereby declare that above mentioned information is correct to the best of my knowledge</w:t>
      </w:r>
      <w:r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0B90"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belief.</w:t>
      </w:r>
    </w:p>
    <w:p w14:paraId="7F8082CD" w14:textId="77777777" w:rsidR="00020B90" w:rsidRDefault="00020B90" w:rsidP="00020B90">
      <w:pPr>
        <w:pStyle w:val="ListBullet"/>
        <w:numPr>
          <w:ilvl w:val="0"/>
          <w:numId w:val="0"/>
        </w:num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2AA89D" w14:textId="338B3BC3" w:rsidR="00020B90" w:rsidRPr="00020B90" w:rsidRDefault="00020B90" w:rsidP="00020B90">
      <w:pPr>
        <w:pStyle w:val="ListBullet"/>
        <w:numPr>
          <w:ilvl w:val="0"/>
          <w:numId w:val="0"/>
        </w:num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B90">
        <w:rPr>
          <w:b/>
          <w:noProof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35EBA" wp14:editId="4C45C389">
                <wp:simplePos x="0" y="0"/>
                <wp:positionH relativeFrom="column">
                  <wp:posOffset>3977640</wp:posOffset>
                </wp:positionH>
                <wp:positionV relativeFrom="paragraph">
                  <wp:posOffset>194945</wp:posOffset>
                </wp:positionV>
                <wp:extent cx="1874520" cy="22860"/>
                <wp:effectExtent l="0" t="0" r="3048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45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81707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pt,15.35pt" to="460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</w:p>
    <w:p w14:paraId="41FEA015" w14:textId="77777777" w:rsidR="00020B90" w:rsidRPr="00020B90" w:rsidRDefault="00020B90" w:rsidP="00020B90">
      <w:pPr>
        <w:pStyle w:val="ListBullet"/>
        <w:numPr>
          <w:ilvl w:val="0"/>
          <w:numId w:val="0"/>
        </w:num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B90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</w:p>
    <w:p w14:paraId="0B1441EA" w14:textId="2839269E" w:rsidR="00020B90" w:rsidRPr="00020B90" w:rsidRDefault="00020B90" w:rsidP="00020B90">
      <w:pPr>
        <w:pStyle w:val="ListBullet"/>
        <w:numPr>
          <w:ilvl w:val="0"/>
          <w:numId w:val="0"/>
        </w:numPr>
        <w:rPr>
          <w:b/>
          <w:color w:val="000000" w:themeColor="text1"/>
          <w:sz w:val="24"/>
          <w:szCs w:val="24"/>
        </w:rPr>
      </w:pPr>
      <w:r w:rsidRPr="00020B90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Barot   Abhishek </w:t>
      </w:r>
    </w:p>
    <w:p w14:paraId="23317737" w14:textId="77777777" w:rsidR="00020B90" w:rsidRPr="00020B90" w:rsidRDefault="00020B90" w:rsidP="00020B90">
      <w:pPr>
        <w:pStyle w:val="Heading1"/>
        <w:ind w:left="78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B73E37" w14:textId="77777777" w:rsidR="00020B90" w:rsidRDefault="00020B90" w:rsidP="00020B90">
      <w:pPr>
        <w:pStyle w:val="Heading1"/>
        <w:ind w:left="780"/>
        <w:rPr>
          <w:b w:val="0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DA9786" w14:textId="77777777" w:rsidR="00020B90" w:rsidRDefault="00020B90" w:rsidP="00020B90">
      <w:pPr>
        <w:pStyle w:val="Heading1"/>
        <w:ind w:left="780"/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F3DDD2" w14:textId="77777777" w:rsidR="00020B90" w:rsidRDefault="00020B90" w:rsidP="00020B90">
      <w:pPr>
        <w:pStyle w:val="Heading1"/>
        <w:ind w:left="780"/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91C217" w14:textId="77777777" w:rsidR="00020B90" w:rsidRDefault="00020B90" w:rsidP="00020B90">
      <w:pPr>
        <w:pStyle w:val="Heading1"/>
        <w:ind w:left="780"/>
        <w:rPr>
          <w:b w:val="0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CFCF7C" w14:textId="77777777" w:rsidR="00020B90" w:rsidRPr="00C60DF1" w:rsidRDefault="00020B90" w:rsidP="00020B90">
      <w:pPr>
        <w:pStyle w:val="ListBullet"/>
        <w:numPr>
          <w:ilvl w:val="0"/>
          <w:numId w:val="0"/>
        </w:numPr>
        <w:ind w:left="216" w:hanging="216"/>
        <w:rPr>
          <w:bCs/>
          <w:color w:val="39A5B7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57ADCC" w14:textId="77777777" w:rsidR="00020B90" w:rsidRPr="00C60DF1" w:rsidRDefault="00020B90" w:rsidP="00020B90">
      <w:pPr>
        <w:pStyle w:val="Heading1"/>
        <w:rPr>
          <w:color w:val="000000" w:themeColor="text1"/>
        </w:rPr>
      </w:pPr>
    </w:p>
    <w:p w14:paraId="497A5B3D" w14:textId="77777777" w:rsidR="00020B90" w:rsidRPr="00020B90" w:rsidRDefault="00020B90" w:rsidP="00020B90">
      <w:pPr>
        <w:pStyle w:val="ListBullet"/>
        <w:numPr>
          <w:ilvl w:val="0"/>
          <w:numId w:val="0"/>
        </w:numPr>
        <w:ind w:left="216" w:hanging="216"/>
        <w:rPr>
          <w:bCs/>
          <w:color w:val="39A5B7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9BE21" w14:textId="77777777" w:rsidR="00C60DF1" w:rsidRDefault="00C60DF1" w:rsidP="00C60DF1">
      <w:pPr>
        <w:pStyle w:val="Heading1"/>
        <w:ind w:left="780"/>
        <w:rPr>
          <w:b w:val="0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9AB2B" w14:textId="6D85E143" w:rsidR="00020B90" w:rsidRDefault="00020B90" w:rsidP="00020B90">
      <w:pPr>
        <w:pStyle w:val="Heading1"/>
        <w:ind w:left="780"/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8A8317" w14:textId="5D37B6E3" w:rsidR="00B7764B" w:rsidRPr="00132EB7" w:rsidRDefault="00B7764B" w:rsidP="00B7764B">
      <w:pPr>
        <w:pStyle w:val="Heading1"/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7764B" w:rsidRPr="00132EB7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E39DB" w14:textId="77777777" w:rsidR="00BD017F" w:rsidRDefault="00BD017F">
      <w:pPr>
        <w:spacing w:after="0"/>
      </w:pPr>
      <w:r>
        <w:separator/>
      </w:r>
    </w:p>
  </w:endnote>
  <w:endnote w:type="continuationSeparator" w:id="0">
    <w:p w14:paraId="5B717D5E" w14:textId="77777777" w:rsidR="00BD017F" w:rsidRDefault="00BD01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A329A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B2D5F" w14:textId="77777777" w:rsidR="00BD017F" w:rsidRDefault="00BD017F">
      <w:pPr>
        <w:spacing w:after="0"/>
      </w:pPr>
      <w:r>
        <w:separator/>
      </w:r>
    </w:p>
  </w:footnote>
  <w:footnote w:type="continuationSeparator" w:id="0">
    <w:p w14:paraId="6E9653AA" w14:textId="77777777" w:rsidR="00BD017F" w:rsidRDefault="00BD01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46C0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075E63"/>
    <w:multiLevelType w:val="hybridMultilevel"/>
    <w:tmpl w:val="9E967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A7967"/>
    <w:multiLevelType w:val="hybridMultilevel"/>
    <w:tmpl w:val="5232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D5999"/>
    <w:multiLevelType w:val="hybridMultilevel"/>
    <w:tmpl w:val="023C28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26627"/>
    <w:multiLevelType w:val="hybridMultilevel"/>
    <w:tmpl w:val="53E61D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478D7"/>
    <w:multiLevelType w:val="hybridMultilevel"/>
    <w:tmpl w:val="43B2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C818C5"/>
    <w:multiLevelType w:val="hybridMultilevel"/>
    <w:tmpl w:val="D6307AB0"/>
    <w:lvl w:ilvl="0" w:tplc="40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3DDA159F"/>
    <w:multiLevelType w:val="hybridMultilevel"/>
    <w:tmpl w:val="5C4C27DA"/>
    <w:lvl w:ilvl="0" w:tplc="E306FE3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65F40"/>
    <w:multiLevelType w:val="hybridMultilevel"/>
    <w:tmpl w:val="D2F0FA7C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84706CE"/>
    <w:multiLevelType w:val="hybridMultilevel"/>
    <w:tmpl w:val="7ABE3BFE"/>
    <w:lvl w:ilvl="0" w:tplc="40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51F15206"/>
    <w:multiLevelType w:val="hybridMultilevel"/>
    <w:tmpl w:val="EAB843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291E12"/>
    <w:multiLevelType w:val="hybridMultilevel"/>
    <w:tmpl w:val="82B4A76C"/>
    <w:lvl w:ilvl="0" w:tplc="4009000B">
      <w:start w:val="1"/>
      <w:numFmt w:val="bullet"/>
      <w:lvlText w:val=""/>
      <w:lvlJc w:val="left"/>
      <w:pPr>
        <w:ind w:left="1500" w:hanging="504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0DE66C2"/>
    <w:multiLevelType w:val="hybridMultilevel"/>
    <w:tmpl w:val="94B2D81C"/>
    <w:lvl w:ilvl="0" w:tplc="E306FE34">
      <w:numFmt w:val="bullet"/>
      <w:lvlText w:val="•"/>
      <w:lvlJc w:val="left"/>
      <w:pPr>
        <w:ind w:left="720" w:hanging="504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1" w15:restartNumberingAfterBreak="0">
    <w:nsid w:val="6FBA7DEF"/>
    <w:multiLevelType w:val="hybridMultilevel"/>
    <w:tmpl w:val="05A838CE"/>
    <w:lvl w:ilvl="0" w:tplc="E306FE3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8E7767A"/>
    <w:multiLevelType w:val="hybridMultilevel"/>
    <w:tmpl w:val="14CE65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6"/>
  </w:num>
  <w:num w:numId="16">
    <w:abstractNumId w:val="13"/>
  </w:num>
  <w:num w:numId="17">
    <w:abstractNumId w:val="20"/>
  </w:num>
  <w:num w:numId="18">
    <w:abstractNumId w:val="11"/>
  </w:num>
  <w:num w:numId="19">
    <w:abstractNumId w:val="32"/>
  </w:num>
  <w:num w:numId="20">
    <w:abstractNumId w:val="27"/>
  </w:num>
  <w:num w:numId="21">
    <w:abstractNumId w:val="12"/>
  </w:num>
  <w:num w:numId="22">
    <w:abstractNumId w:val="19"/>
  </w:num>
  <w:num w:numId="23">
    <w:abstractNumId w:val="30"/>
  </w:num>
  <w:num w:numId="24">
    <w:abstractNumId w:val="15"/>
  </w:num>
  <w:num w:numId="25">
    <w:abstractNumId w:val="16"/>
  </w:num>
  <w:num w:numId="26">
    <w:abstractNumId w:val="23"/>
  </w:num>
  <w:num w:numId="27">
    <w:abstractNumId w:val="14"/>
  </w:num>
  <w:num w:numId="28">
    <w:abstractNumId w:val="21"/>
  </w:num>
  <w:num w:numId="29">
    <w:abstractNumId w:val="10"/>
  </w:num>
  <w:num w:numId="30">
    <w:abstractNumId w:val="17"/>
  </w:num>
  <w:num w:numId="31">
    <w:abstractNumId w:val="33"/>
  </w:num>
  <w:num w:numId="32">
    <w:abstractNumId w:val="24"/>
  </w:num>
  <w:num w:numId="33">
    <w:abstractNumId w:val="29"/>
  </w:num>
  <w:num w:numId="34">
    <w:abstractNumId w:val="28"/>
  </w:num>
  <w:num w:numId="35">
    <w:abstractNumId w:val="25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07"/>
    <w:rsid w:val="00020B90"/>
    <w:rsid w:val="000A0F7D"/>
    <w:rsid w:val="000A4F59"/>
    <w:rsid w:val="000C0848"/>
    <w:rsid w:val="000F6672"/>
    <w:rsid w:val="00132EB7"/>
    <w:rsid w:val="00141A4C"/>
    <w:rsid w:val="001A008A"/>
    <w:rsid w:val="001B29CF"/>
    <w:rsid w:val="00202C94"/>
    <w:rsid w:val="0028220F"/>
    <w:rsid w:val="0032114A"/>
    <w:rsid w:val="00356C14"/>
    <w:rsid w:val="004501CD"/>
    <w:rsid w:val="005B0952"/>
    <w:rsid w:val="0061299F"/>
    <w:rsid w:val="00617B26"/>
    <w:rsid w:val="006270A9"/>
    <w:rsid w:val="00675956"/>
    <w:rsid w:val="00681034"/>
    <w:rsid w:val="00730A38"/>
    <w:rsid w:val="007F2EBF"/>
    <w:rsid w:val="00816216"/>
    <w:rsid w:val="0087734B"/>
    <w:rsid w:val="008F5CCE"/>
    <w:rsid w:val="009445A7"/>
    <w:rsid w:val="009D5933"/>
    <w:rsid w:val="00A362EA"/>
    <w:rsid w:val="00A76EE2"/>
    <w:rsid w:val="00B7764B"/>
    <w:rsid w:val="00BD017F"/>
    <w:rsid w:val="00BD768D"/>
    <w:rsid w:val="00C41E8B"/>
    <w:rsid w:val="00C549FC"/>
    <w:rsid w:val="00C60DF1"/>
    <w:rsid w:val="00C61F8E"/>
    <w:rsid w:val="00D908CF"/>
    <w:rsid w:val="00DA4407"/>
    <w:rsid w:val="00E12A71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6733A"/>
  <w15:chartTrackingRefBased/>
  <w15:docId w15:val="{46530CBB-E6BA-4103-B7E5-1C98EFE0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44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02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tabhishek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hishek\AppData\Local\Packages\Microsoft.Office.Desktop_8wekyb3d8bbwe\LocalCache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8B2448F0B74165B21713E721230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FDC9-96EA-49DF-8A5D-575A758AB5CF}"/>
      </w:docPartPr>
      <w:docPartBody>
        <w:p w:rsidR="00D833A4" w:rsidRDefault="00795DCB">
          <w:pPr>
            <w:pStyle w:val="368B2448F0B74165B21713E7212308E8"/>
          </w:pPr>
          <w:r>
            <w:t>Objective</w:t>
          </w:r>
        </w:p>
      </w:docPartBody>
    </w:docPart>
    <w:docPart>
      <w:docPartPr>
        <w:name w:val="70B10CA9118C41E488CB40F822F8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28A0-92B2-4A6C-B0A2-A038CC186723}"/>
      </w:docPartPr>
      <w:docPartBody>
        <w:p w:rsidR="00D833A4" w:rsidRDefault="00795DCB">
          <w:pPr>
            <w:pStyle w:val="70B10CA9118C41E488CB40F822F8D9B8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C1"/>
    <w:rsid w:val="003F5942"/>
    <w:rsid w:val="006F102C"/>
    <w:rsid w:val="00795DCB"/>
    <w:rsid w:val="00907770"/>
    <w:rsid w:val="00B23CCA"/>
    <w:rsid w:val="00D833A4"/>
    <w:rsid w:val="00E34F51"/>
    <w:rsid w:val="00E404C1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AE9BF7606647A49FA799325FBBE1FE">
    <w:name w:val="0AAE9BF7606647A49FA799325FBBE1FE"/>
  </w:style>
  <w:style w:type="paragraph" w:customStyle="1" w:styleId="16DC9374A5794705945FB7D38805D251">
    <w:name w:val="16DC9374A5794705945FB7D38805D251"/>
  </w:style>
  <w:style w:type="paragraph" w:customStyle="1" w:styleId="F496722BAF794F159FD3B2F0BBE23B09">
    <w:name w:val="F496722BAF794F159FD3B2F0BBE23B09"/>
  </w:style>
  <w:style w:type="paragraph" w:customStyle="1" w:styleId="640344C141B94327BB556661C9972EBC">
    <w:name w:val="640344C141B94327BB556661C9972EBC"/>
  </w:style>
  <w:style w:type="paragraph" w:customStyle="1" w:styleId="368B2448F0B74165B21713E7212308E8">
    <w:name w:val="368B2448F0B74165B21713E7212308E8"/>
  </w:style>
  <w:style w:type="paragraph" w:customStyle="1" w:styleId="447B02E67742485FAA1AB5C068DEC82F">
    <w:name w:val="447B02E67742485FAA1AB5C068DEC82F"/>
  </w:style>
  <w:style w:type="paragraph" w:customStyle="1" w:styleId="70B10CA9118C41E488CB40F822F8D9B8">
    <w:name w:val="70B10CA9118C41E488CB40F822F8D9B8"/>
  </w:style>
  <w:style w:type="paragraph" w:customStyle="1" w:styleId="20E4EC2832C34E009DF0995626335A22">
    <w:name w:val="20E4EC2832C34E009DF0995626335A22"/>
  </w:style>
  <w:style w:type="paragraph" w:customStyle="1" w:styleId="E8B83405245A4753BC10F6603B2FD081">
    <w:name w:val="E8B83405245A4753BC10F6603B2FD081"/>
  </w:style>
  <w:style w:type="paragraph" w:customStyle="1" w:styleId="8003E18DF7E34546B9322AF5B65A220C">
    <w:name w:val="8003E18DF7E34546B9322AF5B65A220C"/>
  </w:style>
  <w:style w:type="paragraph" w:customStyle="1" w:styleId="40C9D0B5970D4947AB446727D2C475F9">
    <w:name w:val="40C9D0B5970D4947AB446727D2C475F9"/>
  </w:style>
  <w:style w:type="paragraph" w:customStyle="1" w:styleId="7B576EEC87544DE899FB169719878FA7">
    <w:name w:val="7B576EEC87544DE899FB169719878FA7"/>
  </w:style>
  <w:style w:type="paragraph" w:customStyle="1" w:styleId="7A12B22CB9354CC6B33A941716BF161D">
    <w:name w:val="7A12B22CB9354CC6B33A941716BF161D"/>
  </w:style>
  <w:style w:type="paragraph" w:customStyle="1" w:styleId="1E27781D24C549A7A1C29B4B2AB23EBD">
    <w:name w:val="1E27781D24C549A7A1C29B4B2AB23EBD"/>
  </w:style>
  <w:style w:type="paragraph" w:customStyle="1" w:styleId="A642E3DA6F344FFEAF72D6CD5186AC66">
    <w:name w:val="A642E3DA6F344FFEAF72D6CD5186AC66"/>
  </w:style>
  <w:style w:type="paragraph" w:customStyle="1" w:styleId="58FD42A6074442A68B7167EAE40A3898">
    <w:name w:val="58FD42A6074442A68B7167EAE40A3898"/>
  </w:style>
  <w:style w:type="paragraph" w:customStyle="1" w:styleId="E830C18F695F4903BA94D993E530C2C2">
    <w:name w:val="E830C18F695F4903BA94D993E530C2C2"/>
  </w:style>
  <w:style w:type="paragraph" w:customStyle="1" w:styleId="BDBC82196A2442479060C739BE067E9D">
    <w:name w:val="BDBC82196A2442479060C739BE067E9D"/>
  </w:style>
  <w:style w:type="paragraph" w:customStyle="1" w:styleId="02F9FB4986AC495DA5B72D800FCF0B4B">
    <w:name w:val="02F9FB4986AC495DA5B72D800FCF0B4B"/>
  </w:style>
  <w:style w:type="paragraph" w:customStyle="1" w:styleId="36D1D7B2764E45D193B715AF66AE3852">
    <w:name w:val="36D1D7B2764E45D193B715AF66AE3852"/>
  </w:style>
  <w:style w:type="paragraph" w:customStyle="1" w:styleId="C32BDF20474E45CBA30B7D46725CDC74">
    <w:name w:val="C32BDF20474E45CBA30B7D46725CDC74"/>
  </w:style>
  <w:style w:type="paragraph" w:customStyle="1" w:styleId="77C298A9B1254278B64D2F155CC3E979">
    <w:name w:val="77C298A9B1254278B64D2F155CC3E979"/>
  </w:style>
  <w:style w:type="paragraph" w:customStyle="1" w:styleId="DD630512728D4DC787F323AECFCFFE72">
    <w:name w:val="DD630512728D4DC787F323AECFCFFE72"/>
  </w:style>
  <w:style w:type="paragraph" w:customStyle="1" w:styleId="F35831D719FB453DB296CC13839A0BF3">
    <w:name w:val="F35831D719FB453DB296CC13839A0BF3"/>
  </w:style>
  <w:style w:type="paragraph" w:customStyle="1" w:styleId="3DFC312757C94659AE97316DBE8F26F8">
    <w:name w:val="3DFC312757C94659AE97316DBE8F26F8"/>
  </w:style>
  <w:style w:type="paragraph" w:customStyle="1" w:styleId="7B6D80A8DD4542D9A59C73D3A2F9E0AB">
    <w:name w:val="7B6D80A8DD4542D9A59C73D3A2F9E0AB"/>
  </w:style>
  <w:style w:type="paragraph" w:customStyle="1" w:styleId="E4A86AE381D04F1AAB33CD214FCCB0BA">
    <w:name w:val="E4A86AE381D04F1AAB33CD214FCCB0BA"/>
  </w:style>
  <w:style w:type="paragraph" w:customStyle="1" w:styleId="CC5B1EF88C76416D9F4A7A57F0D9D9BC">
    <w:name w:val="CC5B1EF88C76416D9F4A7A57F0D9D9BC"/>
  </w:style>
  <w:style w:type="paragraph" w:customStyle="1" w:styleId="BBB2EDE562454ACE916BFA60F97B4B44">
    <w:name w:val="BBB2EDE562454ACE916BFA60F97B4B44"/>
  </w:style>
  <w:style w:type="paragraph" w:customStyle="1" w:styleId="8FA5FCD453B3425BA4F358FF0FCC4956">
    <w:name w:val="8FA5FCD453B3425BA4F358FF0FCC4956"/>
  </w:style>
  <w:style w:type="paragraph" w:customStyle="1" w:styleId="1EB28663D1BB4439A6307B891A03D5AE">
    <w:name w:val="1EB28663D1BB4439A6307B891A03D5AE"/>
  </w:style>
  <w:style w:type="paragraph" w:customStyle="1" w:styleId="642C8B6B28C644FD83A7C699797A85C5">
    <w:name w:val="642C8B6B28C644FD83A7C699797A85C5"/>
  </w:style>
  <w:style w:type="paragraph" w:customStyle="1" w:styleId="0679BA0A35F5439B8C6E4C1E9D6E9612">
    <w:name w:val="0679BA0A35F5439B8C6E4C1E9D6E9612"/>
  </w:style>
  <w:style w:type="paragraph" w:customStyle="1" w:styleId="95EF5629E49F4D97943C39E7443A4207">
    <w:name w:val="95EF5629E49F4D97943C39E7443A4207"/>
    <w:rsid w:val="00E40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A9C1-103D-46E5-BA44-1B854D03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8351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Sneha Barot</cp:lastModifiedBy>
  <cp:revision>9</cp:revision>
  <dcterms:created xsi:type="dcterms:W3CDTF">2020-05-26T08:04:00Z</dcterms:created>
  <dcterms:modified xsi:type="dcterms:W3CDTF">2020-10-15T16:52:00Z</dcterms:modified>
  <cp:version/>
</cp:coreProperties>
</file>