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0354" w:rsidRPr="005C6060" w:rsidRDefault="007718F4" w:rsidP="00315328">
      <w:pPr>
        <w:pStyle w:val="Title"/>
        <w:pBdr>
          <w:bottom w:val="single" w:sz="8" w:space="0" w:color="B83D68"/>
        </w:pBdr>
        <w:spacing w:after="96" w:line="276" w:lineRule="auto"/>
        <w:ind w:firstLine="720"/>
        <w:jc w:val="center"/>
        <w:rPr>
          <w:rFonts w:ascii="Times New Roman" w:hAnsi="Times New Roman"/>
          <w:b/>
          <w:i/>
          <w:smallCaps/>
          <w:u w:val="single"/>
        </w:rPr>
      </w:pPr>
      <w:r w:rsidRPr="005C6060">
        <w:rPr>
          <w:rFonts w:ascii="Times New Roman" w:hAnsi="Times New Roman"/>
          <w:b/>
          <w:i/>
          <w:smallCaps/>
          <w:u w:val="single"/>
        </w:rPr>
        <w:t>Curriculum vitae</w:t>
      </w:r>
    </w:p>
    <w:p w:rsidR="00220921" w:rsidRPr="005C6060" w:rsidRDefault="00723782" w:rsidP="0015339E">
      <w:pPr>
        <w:spacing w:line="276" w:lineRule="auto"/>
      </w:pPr>
      <w:r w:rsidRPr="005C6060">
        <w:rPr>
          <w:noProof/>
          <w:lang w:val="en-GB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4838700</wp:posOffset>
            </wp:positionH>
            <wp:positionV relativeFrom="margin">
              <wp:posOffset>352425</wp:posOffset>
            </wp:positionV>
            <wp:extent cx="1162050" cy="1485900"/>
            <wp:effectExtent l="0" t="0" r="0" b="0"/>
            <wp:wrapSquare wrapText="bothSides"/>
            <wp:docPr id="5" name="Picture 3" descr="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00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05C" w:rsidRPr="005C6060">
        <w:t>VISHAL N. PRAJAPATI</w:t>
      </w:r>
    </w:p>
    <w:p w:rsidR="00810714" w:rsidRPr="005C6060" w:rsidRDefault="00B9705C" w:rsidP="0022092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5C6060">
        <w:t>18</w:t>
      </w:r>
      <w:r w:rsidR="00315328" w:rsidRPr="005C6060">
        <w:t>,</w:t>
      </w:r>
      <w:r w:rsidRPr="005C6060">
        <w:t xml:space="preserve"> </w:t>
      </w:r>
      <w:proofErr w:type="spellStart"/>
      <w:r w:rsidRPr="005C6060">
        <w:t>Sabartat</w:t>
      </w:r>
      <w:proofErr w:type="spellEnd"/>
      <w:r w:rsidR="00810714" w:rsidRPr="005C6060">
        <w:t xml:space="preserve"> society,</w:t>
      </w:r>
    </w:p>
    <w:p w:rsidR="00810714" w:rsidRPr="005C6060" w:rsidRDefault="00B9705C" w:rsidP="0022092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 w:rsidRPr="005C6060">
        <w:t>Nr</w:t>
      </w:r>
      <w:proofErr w:type="spellEnd"/>
      <w:r w:rsidRPr="005C6060">
        <w:t xml:space="preserve">. </w:t>
      </w:r>
      <w:proofErr w:type="spellStart"/>
      <w:r w:rsidRPr="005C6060">
        <w:t>Keshavbag</w:t>
      </w:r>
      <w:proofErr w:type="spellEnd"/>
      <w:r w:rsidRPr="005C6060">
        <w:t xml:space="preserve"> </w:t>
      </w:r>
      <w:proofErr w:type="spellStart"/>
      <w:r w:rsidRPr="005C6060">
        <w:t>Vadi</w:t>
      </w:r>
      <w:proofErr w:type="spellEnd"/>
      <w:r w:rsidR="00810714" w:rsidRPr="005C6060">
        <w:t>,</w:t>
      </w:r>
    </w:p>
    <w:p w:rsidR="00220921" w:rsidRPr="005C6060" w:rsidRDefault="00B9705C" w:rsidP="002209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5C6060">
        <w:t>Nawa</w:t>
      </w:r>
      <w:proofErr w:type="spellEnd"/>
      <w:r w:rsidRPr="005C6060">
        <w:t xml:space="preserve"> </w:t>
      </w:r>
      <w:proofErr w:type="spellStart"/>
      <w:r w:rsidRPr="005C6060">
        <w:t>Vadaj</w:t>
      </w:r>
      <w:proofErr w:type="spellEnd"/>
      <w:r w:rsidR="00810714" w:rsidRPr="005C6060">
        <w:t>,</w:t>
      </w:r>
    </w:p>
    <w:p w:rsidR="00220921" w:rsidRPr="005C6060" w:rsidRDefault="00D94808" w:rsidP="0022092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5C6060">
        <w:t>Ahmedabad-380013</w:t>
      </w:r>
    </w:p>
    <w:p w:rsidR="00220921" w:rsidRPr="005C6060" w:rsidRDefault="00D94808" w:rsidP="0022092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5C6060">
        <w:t>Gujarat</w:t>
      </w:r>
      <w:r w:rsidR="005C6060">
        <w:t>.</w:t>
      </w:r>
    </w:p>
    <w:p w:rsidR="00220921" w:rsidRPr="005C6060" w:rsidRDefault="00B86591" w:rsidP="0022092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5C6060">
        <w:rPr>
          <w:b/>
        </w:rPr>
        <w:t>Contact</w:t>
      </w:r>
      <w:r w:rsidR="00220921" w:rsidRPr="005C6060">
        <w:rPr>
          <w:b/>
        </w:rPr>
        <w:t xml:space="preserve"> No</w:t>
      </w:r>
      <w:r w:rsidR="00220921" w:rsidRPr="005C6060">
        <w:rPr>
          <w:b/>
          <w:bCs/>
        </w:rPr>
        <w:t xml:space="preserve">: </w:t>
      </w:r>
      <w:r w:rsidR="00B9705C" w:rsidRPr="005C6060">
        <w:rPr>
          <w:b/>
        </w:rPr>
        <w:t>9722123423</w:t>
      </w:r>
    </w:p>
    <w:p w:rsidR="00220921" w:rsidRPr="005C6060" w:rsidRDefault="00220921" w:rsidP="0022092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5C6060">
        <w:rPr>
          <w:b/>
        </w:rPr>
        <w:t>Email</w:t>
      </w:r>
      <w:r w:rsidRPr="005C6060">
        <w:rPr>
          <w:b/>
        </w:rPr>
        <w:tab/>
      </w:r>
      <w:r w:rsidR="00B86591" w:rsidRPr="005C6060">
        <w:rPr>
          <w:b/>
        </w:rPr>
        <w:t xml:space="preserve">       </w:t>
      </w:r>
      <w:r w:rsidRPr="005C6060">
        <w:rPr>
          <w:b/>
          <w:bCs/>
        </w:rPr>
        <w:t xml:space="preserve">: </w:t>
      </w:r>
      <w:hyperlink r:id="rId8" w:history="1">
        <w:r w:rsidR="00B9705C" w:rsidRPr="005C6060">
          <w:rPr>
            <w:rStyle w:val="Hyperlink"/>
            <w:b/>
            <w:bCs/>
            <w:color w:val="auto"/>
          </w:rPr>
          <w:t>vishalmech92@yahoo.com</w:t>
        </w:r>
      </w:hyperlink>
    </w:p>
    <w:p w:rsidR="00346AE3" w:rsidRDefault="00220921" w:rsidP="0041770A">
      <w:pPr>
        <w:spacing w:line="276" w:lineRule="auto"/>
        <w:rPr>
          <w:b/>
        </w:rPr>
      </w:pPr>
      <w:r w:rsidRPr="005C6060">
        <w:tab/>
      </w:r>
      <w:r w:rsidRPr="005C6060">
        <w:tab/>
      </w:r>
      <w:r w:rsidRPr="005C6060">
        <w:tab/>
      </w:r>
      <w:r w:rsidRPr="005C6060">
        <w:tab/>
      </w:r>
      <w:r w:rsidRPr="005C6060">
        <w:tab/>
      </w:r>
      <w:r w:rsidRPr="005C6060">
        <w:tab/>
      </w:r>
      <w:r w:rsidRPr="005C6060">
        <w:tab/>
      </w:r>
    </w:p>
    <w:p w:rsidR="0041770A" w:rsidRPr="009A34B5" w:rsidRDefault="0041770A" w:rsidP="00567941">
      <w:pPr>
        <w:shd w:val="clear" w:color="auto" w:fill="E5DFEC"/>
        <w:spacing w:line="276" w:lineRule="auto"/>
        <w:rPr>
          <w:b/>
          <w:sz w:val="28"/>
          <w:szCs w:val="28"/>
          <w:u w:val="single"/>
        </w:rPr>
      </w:pPr>
      <w:r w:rsidRPr="009A34B5">
        <w:rPr>
          <w:b/>
          <w:sz w:val="28"/>
          <w:szCs w:val="28"/>
          <w:u w:val="single"/>
        </w:rPr>
        <w:t>Objective:</w:t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</w:p>
    <w:p w:rsidR="0041770A" w:rsidRDefault="00CB0AFC" w:rsidP="0041770A">
      <w:pPr>
        <w:spacing w:before="240" w:after="240" w:line="276" w:lineRule="auto"/>
      </w:pPr>
      <w:r w:rsidRPr="005C6060">
        <w:t xml:space="preserve">To work with the progressive organisation, where I contribute my technical skills and knowledge to achieve the organizational objectives. </w:t>
      </w:r>
    </w:p>
    <w:p w:rsidR="00CB0AFC" w:rsidRPr="009A34B5" w:rsidRDefault="0041770A" w:rsidP="00567941">
      <w:pPr>
        <w:pStyle w:val="BodyText"/>
        <w:shd w:val="clear" w:color="auto" w:fill="E5DFEC"/>
        <w:spacing w:before="240" w:after="240"/>
        <w:rPr>
          <w:rFonts w:ascii="Times New Roman" w:hAnsi="Times New Roman"/>
          <w:sz w:val="28"/>
          <w:szCs w:val="28"/>
        </w:rPr>
      </w:pPr>
      <w:r w:rsidRPr="009A34B5">
        <w:rPr>
          <w:b/>
          <w:sz w:val="28"/>
          <w:szCs w:val="28"/>
          <w:u w:val="single"/>
        </w:rPr>
        <w:t>Industrial Training:</w:t>
      </w:r>
      <w:r w:rsidR="009A34B5">
        <w:rPr>
          <w:b/>
          <w:sz w:val="28"/>
          <w:szCs w:val="28"/>
          <w:u w:val="single"/>
        </w:rPr>
        <w:tab/>
      </w:r>
      <w:r w:rsidR="009A34B5">
        <w:rPr>
          <w:b/>
          <w:sz w:val="28"/>
          <w:szCs w:val="28"/>
          <w:u w:val="single"/>
        </w:rPr>
        <w:tab/>
      </w:r>
      <w:r w:rsidR="009A34B5">
        <w:rPr>
          <w:b/>
          <w:sz w:val="28"/>
          <w:szCs w:val="28"/>
          <w:u w:val="single"/>
        </w:rPr>
        <w:tab/>
      </w:r>
      <w:r w:rsidR="009A34B5">
        <w:rPr>
          <w:b/>
          <w:sz w:val="28"/>
          <w:szCs w:val="28"/>
          <w:u w:val="single"/>
        </w:rPr>
        <w:tab/>
      </w:r>
      <w:r w:rsidR="009A34B5">
        <w:rPr>
          <w:b/>
          <w:sz w:val="28"/>
          <w:szCs w:val="28"/>
          <w:u w:val="single"/>
        </w:rPr>
        <w:tab/>
      </w:r>
      <w:r w:rsidR="009A34B5">
        <w:rPr>
          <w:b/>
          <w:sz w:val="28"/>
          <w:szCs w:val="28"/>
          <w:u w:val="single"/>
        </w:rPr>
        <w:tab/>
      </w:r>
      <w:r w:rsidR="009A34B5">
        <w:rPr>
          <w:b/>
          <w:sz w:val="28"/>
          <w:szCs w:val="28"/>
          <w:u w:val="single"/>
        </w:rPr>
        <w:tab/>
      </w:r>
      <w:r w:rsidR="009A34B5">
        <w:rPr>
          <w:b/>
          <w:sz w:val="28"/>
          <w:szCs w:val="28"/>
          <w:u w:val="single"/>
        </w:rPr>
        <w:tab/>
      </w:r>
      <w:r w:rsidR="009A34B5">
        <w:rPr>
          <w:b/>
          <w:sz w:val="28"/>
          <w:szCs w:val="28"/>
          <w:u w:val="single"/>
        </w:rPr>
        <w:tab/>
      </w:r>
      <w:r w:rsidR="009A34B5">
        <w:rPr>
          <w:b/>
          <w:sz w:val="28"/>
          <w:szCs w:val="28"/>
          <w:u w:val="single"/>
        </w:rPr>
        <w:tab/>
      </w:r>
      <w:r w:rsidR="009A34B5">
        <w:rPr>
          <w:b/>
          <w:sz w:val="28"/>
          <w:szCs w:val="28"/>
          <w:u w:val="single"/>
        </w:rPr>
        <w:tab/>
      </w:r>
    </w:p>
    <w:p w:rsidR="0041770A" w:rsidRDefault="00C63F57" w:rsidP="0041770A">
      <w:pPr>
        <w:spacing w:before="240" w:after="240" w:line="276" w:lineRule="auto"/>
      </w:pPr>
      <w:r w:rsidRPr="005C6060">
        <w:rPr>
          <w:b/>
        </w:rPr>
        <w:t>“</w:t>
      </w:r>
      <w:r w:rsidR="00CB0AFC" w:rsidRPr="005C6060">
        <w:rPr>
          <w:b/>
        </w:rPr>
        <w:t>Techno Indus</w:t>
      </w:r>
      <w:r w:rsidR="00B86591" w:rsidRPr="005C6060">
        <w:rPr>
          <w:b/>
        </w:rPr>
        <w:t>tries Limited</w:t>
      </w:r>
      <w:r w:rsidRPr="005C6060">
        <w:rPr>
          <w:b/>
        </w:rPr>
        <w:t>”</w:t>
      </w:r>
      <w:r w:rsidR="00B86591" w:rsidRPr="005C6060">
        <w:t xml:space="preserve">, </w:t>
      </w:r>
      <w:proofErr w:type="spellStart"/>
      <w:r w:rsidR="00B86591" w:rsidRPr="005C6060">
        <w:t>Vatva</w:t>
      </w:r>
      <w:proofErr w:type="spellEnd"/>
      <w:r w:rsidR="00CB0AFC" w:rsidRPr="005C6060">
        <w:t xml:space="preserve">, </w:t>
      </w:r>
      <w:r w:rsidR="00B86591" w:rsidRPr="005C6060">
        <w:t>Ahmedabad</w:t>
      </w:r>
      <w:r w:rsidR="00CB0AFC" w:rsidRPr="005C6060">
        <w:t xml:space="preserve"> for the duration of 15 days.</w:t>
      </w:r>
    </w:p>
    <w:p w:rsidR="00220921" w:rsidRPr="009A34B5" w:rsidRDefault="0041770A" w:rsidP="0041770A">
      <w:pPr>
        <w:spacing w:before="240" w:after="240" w:line="276" w:lineRule="auto"/>
        <w:rPr>
          <w:sz w:val="28"/>
          <w:szCs w:val="28"/>
        </w:rPr>
      </w:pPr>
      <w:r w:rsidRPr="00567941">
        <w:rPr>
          <w:b/>
          <w:sz w:val="28"/>
          <w:szCs w:val="28"/>
          <w:u w:val="single"/>
          <w:shd w:val="clear" w:color="auto" w:fill="E5DFEC"/>
        </w:rPr>
        <w:t>Academic Calendar:</w:t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 xml:space="preserve"> </w:t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sz w:val="28"/>
          <w:szCs w:val="28"/>
          <w:u w:val="single"/>
          <w:shd w:val="clear" w:color="auto" w:fill="E5DFEC"/>
        </w:rPr>
        <w:tab/>
      </w:r>
      <w:r w:rsidRPr="009A34B5">
        <w:rPr>
          <w:b/>
          <w:sz w:val="28"/>
          <w:szCs w:val="28"/>
          <w:u w:val="single"/>
        </w:rPr>
        <w:t xml:space="preserve"> </w:t>
      </w:r>
      <w:r w:rsidR="00212EDA" w:rsidRPr="009A34B5">
        <w:rPr>
          <w:b/>
          <w:bCs/>
          <w:sz w:val="28"/>
          <w:szCs w:val="28"/>
          <w:u w:val="single"/>
          <w:shd w:val="clear" w:color="auto" w:fill="DDDDDD"/>
        </w:rPr>
        <w:t xml:space="preserve">                 </w:t>
      </w:r>
    </w:p>
    <w:p w:rsidR="00220921" w:rsidRPr="005C6060" w:rsidRDefault="00220921" w:rsidP="00CB0A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both"/>
      </w:pPr>
      <w:r w:rsidRPr="005C6060">
        <w:t>Graduation Level</w:t>
      </w:r>
      <w:r w:rsidRPr="005C6060">
        <w:rPr>
          <w:b/>
          <w:bCs/>
        </w:rPr>
        <w:tab/>
      </w:r>
      <w:r w:rsidRPr="005C6060">
        <w:rPr>
          <w:b/>
          <w:bCs/>
        </w:rPr>
        <w:tab/>
        <w:t xml:space="preserve">:   </w:t>
      </w:r>
      <w:r w:rsidRPr="005C6060">
        <w:t xml:space="preserve">Bachelor of Engineering </w:t>
      </w:r>
    </w:p>
    <w:p w:rsidR="00220921" w:rsidRPr="005C6060" w:rsidRDefault="00220921" w:rsidP="0022092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/>
        <w:jc w:val="both"/>
      </w:pPr>
      <w:r w:rsidRPr="005C6060">
        <w:t>Branch</w:t>
      </w:r>
      <w:r w:rsidRPr="005C6060">
        <w:rPr>
          <w:b/>
          <w:bCs/>
        </w:rPr>
        <w:tab/>
      </w:r>
      <w:r w:rsidRPr="005C6060">
        <w:rPr>
          <w:b/>
          <w:bCs/>
        </w:rPr>
        <w:tab/>
      </w:r>
      <w:r w:rsidRPr="005C6060">
        <w:rPr>
          <w:b/>
          <w:bCs/>
        </w:rPr>
        <w:tab/>
      </w:r>
      <w:r w:rsidR="005C6060">
        <w:rPr>
          <w:b/>
          <w:bCs/>
        </w:rPr>
        <w:tab/>
      </w:r>
      <w:r w:rsidRPr="005C6060">
        <w:rPr>
          <w:b/>
          <w:bCs/>
        </w:rPr>
        <w:t xml:space="preserve">:   </w:t>
      </w:r>
      <w:r w:rsidRPr="005C6060">
        <w:t>Mechanical Engineer</w:t>
      </w:r>
      <w:r w:rsidR="005459A0" w:rsidRPr="005C6060">
        <w:t>ing</w:t>
      </w:r>
    </w:p>
    <w:p w:rsidR="00B9705C" w:rsidRPr="005C6060" w:rsidRDefault="00220921" w:rsidP="00220921">
      <w:pPr>
        <w:spacing w:line="276" w:lineRule="auto"/>
      </w:pPr>
      <w:r w:rsidRPr="005C6060">
        <w:t>Name of the Institute</w:t>
      </w:r>
      <w:r w:rsidR="00BE61F6" w:rsidRPr="005C6060">
        <w:rPr>
          <w:b/>
          <w:bCs/>
        </w:rPr>
        <w:tab/>
      </w:r>
      <w:r w:rsidR="005C6060">
        <w:rPr>
          <w:b/>
          <w:bCs/>
        </w:rPr>
        <w:tab/>
      </w:r>
      <w:r w:rsidRPr="005C6060">
        <w:rPr>
          <w:b/>
          <w:bCs/>
        </w:rPr>
        <w:t xml:space="preserve">:   </w:t>
      </w:r>
      <w:proofErr w:type="spellStart"/>
      <w:r w:rsidR="00B9705C" w:rsidRPr="005C6060">
        <w:t>Lukhdhirji</w:t>
      </w:r>
      <w:proofErr w:type="spellEnd"/>
      <w:r w:rsidR="00B9705C" w:rsidRPr="005C6060">
        <w:t xml:space="preserve"> Engineering College, </w:t>
      </w:r>
      <w:proofErr w:type="spellStart"/>
      <w:r w:rsidR="00B9705C" w:rsidRPr="005C6060">
        <w:t>Morbi</w:t>
      </w:r>
      <w:proofErr w:type="spellEnd"/>
      <w:r w:rsidR="00B9705C" w:rsidRPr="005C6060">
        <w:t xml:space="preserve"> </w:t>
      </w:r>
    </w:p>
    <w:p w:rsidR="00346AE3" w:rsidRPr="005C6060" w:rsidRDefault="00220921" w:rsidP="00220921">
      <w:pPr>
        <w:spacing w:line="276" w:lineRule="auto"/>
      </w:pPr>
      <w:r w:rsidRPr="005C6060">
        <w:t>University</w:t>
      </w:r>
      <w:r w:rsidRPr="005C6060">
        <w:tab/>
      </w:r>
      <w:r w:rsidRPr="005C6060">
        <w:tab/>
      </w:r>
      <w:r w:rsidRPr="005C6060">
        <w:tab/>
      </w:r>
      <w:r w:rsidRPr="005C6060">
        <w:rPr>
          <w:b/>
          <w:bCs/>
        </w:rPr>
        <w:t xml:space="preserve">:   </w:t>
      </w:r>
      <w:r w:rsidRPr="005C6060">
        <w:t>Gujarat Technological University</w:t>
      </w:r>
    </w:p>
    <w:p w:rsidR="00C9733B" w:rsidRPr="005C6060" w:rsidRDefault="00C9733B" w:rsidP="00220921">
      <w:pPr>
        <w:spacing w:line="276" w:lineRule="auto"/>
        <w:rPr>
          <w:b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246"/>
        <w:gridCol w:w="1580"/>
        <w:gridCol w:w="2028"/>
        <w:gridCol w:w="919"/>
        <w:gridCol w:w="938"/>
      </w:tblGrid>
      <w:tr w:rsidR="00B9705C" w:rsidRPr="005C6060" w:rsidTr="00D94808">
        <w:trPr>
          <w:trHeight w:val="73"/>
          <w:jc w:val="center"/>
        </w:trPr>
        <w:tc>
          <w:tcPr>
            <w:tcW w:w="1522" w:type="dxa"/>
            <w:shd w:val="clear" w:color="auto" w:fill="D9D9D9"/>
          </w:tcPr>
          <w:p w:rsidR="00B9705C" w:rsidRPr="005C6060" w:rsidRDefault="00B9705C" w:rsidP="00C9733B">
            <w:pPr>
              <w:spacing w:line="276" w:lineRule="auto"/>
              <w:jc w:val="center"/>
              <w:rPr>
                <w:b/>
              </w:rPr>
            </w:pPr>
            <w:r w:rsidRPr="005C6060">
              <w:rPr>
                <w:b/>
              </w:rPr>
              <w:t>Degrees</w:t>
            </w:r>
          </w:p>
        </w:tc>
        <w:tc>
          <w:tcPr>
            <w:tcW w:w="2246" w:type="dxa"/>
            <w:shd w:val="clear" w:color="auto" w:fill="D9D9D9"/>
          </w:tcPr>
          <w:p w:rsidR="00B9705C" w:rsidRPr="005C6060" w:rsidRDefault="00B9705C" w:rsidP="00C9733B">
            <w:pPr>
              <w:spacing w:line="276" w:lineRule="auto"/>
              <w:jc w:val="center"/>
              <w:rPr>
                <w:b/>
              </w:rPr>
            </w:pPr>
            <w:r w:rsidRPr="005C6060">
              <w:rPr>
                <w:b/>
              </w:rPr>
              <w:t>School/</w:t>
            </w:r>
          </w:p>
          <w:p w:rsidR="00B9705C" w:rsidRPr="005C6060" w:rsidRDefault="00B9705C" w:rsidP="00C9733B">
            <w:pPr>
              <w:spacing w:line="276" w:lineRule="auto"/>
              <w:jc w:val="center"/>
              <w:rPr>
                <w:b/>
              </w:rPr>
            </w:pPr>
            <w:r w:rsidRPr="005C6060">
              <w:rPr>
                <w:b/>
              </w:rPr>
              <w:t>College</w:t>
            </w:r>
          </w:p>
        </w:tc>
        <w:tc>
          <w:tcPr>
            <w:tcW w:w="1580" w:type="dxa"/>
            <w:shd w:val="clear" w:color="auto" w:fill="D9D9D9"/>
          </w:tcPr>
          <w:p w:rsidR="00B9705C" w:rsidRPr="005C6060" w:rsidRDefault="00B9705C" w:rsidP="00C9733B">
            <w:pPr>
              <w:spacing w:line="276" w:lineRule="auto"/>
              <w:jc w:val="center"/>
              <w:rPr>
                <w:b/>
              </w:rPr>
            </w:pPr>
            <w:r w:rsidRPr="005C6060">
              <w:rPr>
                <w:b/>
              </w:rPr>
              <w:t>Board/</w:t>
            </w:r>
          </w:p>
          <w:p w:rsidR="00B9705C" w:rsidRPr="005C6060" w:rsidRDefault="00B9705C" w:rsidP="00C9733B">
            <w:pPr>
              <w:spacing w:line="276" w:lineRule="auto"/>
              <w:jc w:val="center"/>
              <w:rPr>
                <w:b/>
              </w:rPr>
            </w:pPr>
            <w:r w:rsidRPr="005C6060">
              <w:rPr>
                <w:b/>
              </w:rPr>
              <w:t>University</w:t>
            </w:r>
          </w:p>
        </w:tc>
        <w:tc>
          <w:tcPr>
            <w:tcW w:w="2028" w:type="dxa"/>
            <w:shd w:val="clear" w:color="auto" w:fill="D9D9D9"/>
          </w:tcPr>
          <w:p w:rsidR="00B9705C" w:rsidRPr="005C6060" w:rsidRDefault="002154FD" w:rsidP="00C9733B">
            <w:pPr>
              <w:spacing w:line="276" w:lineRule="auto"/>
              <w:jc w:val="center"/>
              <w:rPr>
                <w:b/>
              </w:rPr>
            </w:pPr>
            <w:r w:rsidRPr="005C6060">
              <w:rPr>
                <w:b/>
              </w:rPr>
              <w:t>Percentage</w:t>
            </w:r>
          </w:p>
        </w:tc>
        <w:tc>
          <w:tcPr>
            <w:tcW w:w="919" w:type="dxa"/>
            <w:shd w:val="clear" w:color="auto" w:fill="D9D9D9"/>
          </w:tcPr>
          <w:p w:rsidR="00B9705C" w:rsidRPr="005C6060" w:rsidRDefault="00B9705C" w:rsidP="00C9733B">
            <w:pPr>
              <w:spacing w:line="276" w:lineRule="auto"/>
              <w:jc w:val="center"/>
              <w:rPr>
                <w:b/>
              </w:rPr>
            </w:pPr>
            <w:r w:rsidRPr="005C6060">
              <w:rPr>
                <w:b/>
              </w:rPr>
              <w:t>Year</w:t>
            </w:r>
          </w:p>
        </w:tc>
        <w:tc>
          <w:tcPr>
            <w:tcW w:w="938" w:type="dxa"/>
            <w:shd w:val="clear" w:color="auto" w:fill="D9D9D9"/>
          </w:tcPr>
          <w:p w:rsidR="00B9705C" w:rsidRPr="005C6060" w:rsidRDefault="00B9705C" w:rsidP="00C9733B">
            <w:pPr>
              <w:spacing w:line="276" w:lineRule="auto"/>
              <w:jc w:val="center"/>
              <w:rPr>
                <w:b/>
              </w:rPr>
            </w:pPr>
            <w:r w:rsidRPr="005C6060">
              <w:rPr>
                <w:b/>
              </w:rPr>
              <w:t>Grade</w:t>
            </w:r>
          </w:p>
        </w:tc>
      </w:tr>
      <w:tr w:rsidR="00B9705C" w:rsidRPr="005C6060" w:rsidTr="00BD5D10">
        <w:trPr>
          <w:trHeight w:val="1378"/>
          <w:jc w:val="center"/>
        </w:trPr>
        <w:tc>
          <w:tcPr>
            <w:tcW w:w="1522" w:type="dxa"/>
            <w:shd w:val="clear" w:color="auto" w:fill="D9D9D9"/>
            <w:vAlign w:val="center"/>
          </w:tcPr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r w:rsidRPr="005C6060">
              <w:t>B.E. In</w:t>
            </w:r>
          </w:p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r w:rsidRPr="005C6060">
              <w:t>Mechanical Engineering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proofErr w:type="spellStart"/>
            <w:r w:rsidRPr="005C6060">
              <w:t>Lukhdhirji</w:t>
            </w:r>
            <w:proofErr w:type="spellEnd"/>
            <w:r w:rsidRPr="005C6060">
              <w:t xml:space="preserve"> Engineering College, </w:t>
            </w:r>
            <w:proofErr w:type="spellStart"/>
            <w:r w:rsidRPr="005C6060">
              <w:t>Morbi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</w:tcPr>
          <w:p w:rsidR="00B9705C" w:rsidRPr="005C6060" w:rsidRDefault="00B86591" w:rsidP="00BD5D10">
            <w:pPr>
              <w:spacing w:line="276" w:lineRule="auto"/>
              <w:contextualSpacing/>
              <w:jc w:val="center"/>
            </w:pPr>
            <w:r w:rsidRPr="005C6060">
              <w:t>G.T.U.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9705C" w:rsidRPr="005C6060" w:rsidRDefault="005F7271" w:rsidP="00BD5D10">
            <w:pPr>
              <w:spacing w:line="276" w:lineRule="auto"/>
              <w:contextualSpacing/>
              <w:jc w:val="center"/>
            </w:pPr>
            <w:r w:rsidRPr="005C6060">
              <w:t>6.71</w:t>
            </w:r>
            <w:r w:rsidR="002154FD" w:rsidRPr="005C6060">
              <w:t>/10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9705C" w:rsidRPr="005C6060" w:rsidRDefault="005F7271" w:rsidP="009F4049">
            <w:pPr>
              <w:spacing w:line="276" w:lineRule="auto"/>
              <w:contextualSpacing/>
              <w:jc w:val="center"/>
            </w:pPr>
            <w:r w:rsidRPr="005C6060">
              <w:t>201</w:t>
            </w:r>
            <w:r w:rsidR="009F4049"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9705C" w:rsidRPr="005C6060" w:rsidRDefault="002154FD" w:rsidP="00BD5D10">
            <w:pPr>
              <w:spacing w:line="276" w:lineRule="auto"/>
              <w:contextualSpacing/>
              <w:jc w:val="center"/>
            </w:pPr>
            <w:r w:rsidRPr="005C6060">
              <w:t>First</w:t>
            </w:r>
          </w:p>
        </w:tc>
      </w:tr>
      <w:tr w:rsidR="00B9705C" w:rsidRPr="005C6060" w:rsidTr="00BD5D10">
        <w:trPr>
          <w:trHeight w:val="620"/>
          <w:jc w:val="center"/>
        </w:trPr>
        <w:tc>
          <w:tcPr>
            <w:tcW w:w="1522" w:type="dxa"/>
            <w:shd w:val="clear" w:color="auto" w:fill="D9D9D9"/>
            <w:vAlign w:val="center"/>
          </w:tcPr>
          <w:p w:rsidR="00B9705C" w:rsidRPr="005C6060" w:rsidRDefault="00B9705C" w:rsidP="00BD5D10">
            <w:pPr>
              <w:spacing w:line="276" w:lineRule="auto"/>
              <w:jc w:val="center"/>
            </w:pPr>
            <w:r w:rsidRPr="005C6060">
              <w:t>HSC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9705C" w:rsidRPr="005C6060" w:rsidRDefault="002154FD" w:rsidP="00BD5D10">
            <w:pPr>
              <w:spacing w:line="276" w:lineRule="auto"/>
              <w:jc w:val="center"/>
            </w:pPr>
            <w:proofErr w:type="spellStart"/>
            <w:r w:rsidRPr="005C6060">
              <w:t>C.U.Shah</w:t>
            </w:r>
            <w:proofErr w:type="spellEnd"/>
            <w:r w:rsidRPr="005C6060">
              <w:t xml:space="preserve"> higher Secondary School</w:t>
            </w:r>
            <w:r w:rsidR="00B9705C" w:rsidRPr="005C6060">
              <w:t>, Ahmedabad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r w:rsidRPr="005C6060">
              <w:t>GSHEB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r w:rsidRPr="005C6060">
              <w:t>68.20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r w:rsidRPr="005C6060">
              <w:t>2009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r w:rsidRPr="005C6060">
              <w:t>First</w:t>
            </w:r>
          </w:p>
        </w:tc>
      </w:tr>
      <w:tr w:rsidR="00B9705C" w:rsidRPr="005C6060" w:rsidTr="00BD5D10">
        <w:trPr>
          <w:trHeight w:val="377"/>
          <w:jc w:val="center"/>
        </w:trPr>
        <w:tc>
          <w:tcPr>
            <w:tcW w:w="1522" w:type="dxa"/>
            <w:shd w:val="clear" w:color="auto" w:fill="D9D9D9"/>
            <w:vAlign w:val="center"/>
          </w:tcPr>
          <w:p w:rsidR="00B9705C" w:rsidRPr="005C6060" w:rsidRDefault="00B9705C" w:rsidP="00BD5D10">
            <w:pPr>
              <w:spacing w:line="276" w:lineRule="auto"/>
              <w:jc w:val="center"/>
            </w:pPr>
            <w:r w:rsidRPr="005C6060">
              <w:t>SSC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9705C" w:rsidRPr="005C6060" w:rsidRDefault="00B9705C" w:rsidP="00BD5D10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C6060">
              <w:t>Pr</w:t>
            </w:r>
            <w:r w:rsidR="002154FD" w:rsidRPr="005C6060">
              <w:t>erana</w:t>
            </w:r>
            <w:proofErr w:type="spellEnd"/>
            <w:r w:rsidR="002154FD" w:rsidRPr="005C6060">
              <w:t xml:space="preserve"> higher secondary school,</w:t>
            </w:r>
            <w:r w:rsidR="00754C86">
              <w:t xml:space="preserve"> </w:t>
            </w:r>
            <w:r w:rsidR="002154FD" w:rsidRPr="005C6060">
              <w:t>A</w:t>
            </w:r>
            <w:r w:rsidRPr="005C6060">
              <w:t>hmedabad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r w:rsidRPr="005C6060">
              <w:t>GSEB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r w:rsidRPr="005C6060">
              <w:t>77.38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r w:rsidRPr="005C6060">
              <w:t>2007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9705C" w:rsidRPr="005C6060" w:rsidRDefault="00B9705C" w:rsidP="00BD5D10">
            <w:pPr>
              <w:spacing w:line="276" w:lineRule="auto"/>
              <w:contextualSpacing/>
              <w:jc w:val="center"/>
            </w:pPr>
            <w:r w:rsidRPr="005C6060">
              <w:t>Dist.</w:t>
            </w:r>
          </w:p>
        </w:tc>
      </w:tr>
    </w:tbl>
    <w:p w:rsidR="00D94808" w:rsidRDefault="00D94808" w:rsidP="00567941">
      <w:pPr>
        <w:pStyle w:val="BodyText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41770A" w:rsidRPr="009A34B5" w:rsidRDefault="0041770A" w:rsidP="00567941">
      <w:pPr>
        <w:pStyle w:val="BodyText"/>
        <w:shd w:val="clear" w:color="auto" w:fill="E5DFEC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>Project Work:</w:t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  <w:r w:rsidR="001A2DB8" w:rsidRPr="009A34B5">
        <w:rPr>
          <w:rFonts w:ascii="Times New Roman" w:hAnsi="Times New Roman"/>
          <w:b/>
          <w:sz w:val="28"/>
          <w:szCs w:val="28"/>
          <w:u w:val="single"/>
          <w:lang w:val="en-GB"/>
        </w:rPr>
        <w:tab/>
      </w:r>
    </w:p>
    <w:p w:rsidR="00D94808" w:rsidRPr="005C6060" w:rsidRDefault="00D94808" w:rsidP="00D94808">
      <w:pPr>
        <w:tabs>
          <w:tab w:val="left" w:pos="3765"/>
        </w:tabs>
        <w:spacing w:before="240" w:line="276" w:lineRule="auto"/>
        <w:jc w:val="both"/>
      </w:pPr>
      <w:r w:rsidRPr="005C6060">
        <w:rPr>
          <w:b/>
        </w:rPr>
        <w:t xml:space="preserve">Title: </w:t>
      </w:r>
      <w:r w:rsidR="00B86591" w:rsidRPr="005C6060">
        <w:t>Design and Development of B</w:t>
      </w:r>
      <w:r w:rsidRPr="005C6060">
        <w:t>owl</w:t>
      </w:r>
      <w:r w:rsidR="00B86591" w:rsidRPr="005C6060">
        <w:t xml:space="preserve"> Vibratory F</w:t>
      </w:r>
      <w:r w:rsidRPr="005C6060">
        <w:t>eedi</w:t>
      </w:r>
      <w:r w:rsidR="00B86591" w:rsidRPr="005C6060">
        <w:t>ng System for S</w:t>
      </w:r>
      <w:r w:rsidRPr="005C6060">
        <w:t xml:space="preserve">crew raw material with specific orientation.                                                                                                                                                                   </w:t>
      </w:r>
    </w:p>
    <w:p w:rsidR="005C6060" w:rsidRPr="005C6060" w:rsidRDefault="00D94808" w:rsidP="005C6060">
      <w:pPr>
        <w:tabs>
          <w:tab w:val="left" w:pos="3765"/>
        </w:tabs>
        <w:spacing w:line="276" w:lineRule="auto"/>
        <w:jc w:val="both"/>
      </w:pPr>
      <w:r w:rsidRPr="005C6060">
        <w:rPr>
          <w:b/>
        </w:rPr>
        <w:t xml:space="preserve">Duration: </w:t>
      </w:r>
      <w:r w:rsidRPr="005C6060">
        <w:t>During 7</w:t>
      </w:r>
      <w:r w:rsidRPr="005C6060">
        <w:rPr>
          <w:vertAlign w:val="superscript"/>
        </w:rPr>
        <w:t xml:space="preserve">th </w:t>
      </w:r>
      <w:r w:rsidRPr="005C6060">
        <w:t>and 8</w:t>
      </w:r>
      <w:r w:rsidRPr="005C6060">
        <w:rPr>
          <w:vertAlign w:val="superscript"/>
        </w:rPr>
        <w:t>th</w:t>
      </w:r>
      <w:r w:rsidRPr="005C6060">
        <w:t xml:space="preserve"> seme</w:t>
      </w:r>
      <w:r w:rsidR="005C6060">
        <w:t>ster in Mechanical Engineering.</w:t>
      </w:r>
    </w:p>
    <w:p w:rsidR="00CB0AFC" w:rsidRPr="009A34B5" w:rsidRDefault="0063093C" w:rsidP="00567941">
      <w:pPr>
        <w:widowControl w:val="0"/>
        <w:shd w:val="clear" w:color="auto" w:fill="E5DFEC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9A34B5">
        <w:rPr>
          <w:b/>
          <w:bCs/>
          <w:sz w:val="28"/>
          <w:szCs w:val="28"/>
          <w:u w:val="single"/>
        </w:rPr>
        <w:t>Profile Details</w:t>
      </w:r>
      <w:r w:rsidR="0041770A" w:rsidRPr="009A34B5">
        <w:rPr>
          <w:b/>
          <w:bCs/>
          <w:sz w:val="28"/>
          <w:szCs w:val="28"/>
          <w:u w:val="single"/>
        </w:rPr>
        <w:t>:</w:t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  <w:r w:rsidR="001A2DB8" w:rsidRPr="009A34B5">
        <w:rPr>
          <w:b/>
          <w:bCs/>
          <w:sz w:val="28"/>
          <w:szCs w:val="28"/>
          <w:u w:val="single"/>
        </w:rPr>
        <w:tab/>
      </w:r>
    </w:p>
    <w:p w:rsidR="0041770A" w:rsidRPr="0041770A" w:rsidRDefault="0041770A" w:rsidP="00D948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0"/>
        <w:gridCol w:w="722"/>
        <w:gridCol w:w="5861"/>
      </w:tblGrid>
      <w:tr w:rsidR="0041770A" w:rsidRPr="005C6060" w:rsidTr="0041770A">
        <w:trPr>
          <w:trHeight w:val="204"/>
        </w:trPr>
        <w:tc>
          <w:tcPr>
            <w:tcW w:w="3070" w:type="dxa"/>
          </w:tcPr>
          <w:p w:rsidR="0041770A" w:rsidRPr="005C6060" w:rsidRDefault="0041770A" w:rsidP="00D94808">
            <w:pPr>
              <w:spacing w:line="276" w:lineRule="auto"/>
              <w:ind w:left="-108"/>
              <w:rPr>
                <w:b/>
              </w:rPr>
            </w:pPr>
            <w:r>
              <w:rPr>
                <w:b/>
              </w:rPr>
              <w:lastRenderedPageBreak/>
              <w:t>Name:</w:t>
            </w:r>
          </w:p>
        </w:tc>
        <w:tc>
          <w:tcPr>
            <w:tcW w:w="722" w:type="dxa"/>
          </w:tcPr>
          <w:p w:rsidR="0041770A" w:rsidRPr="005C6060" w:rsidRDefault="0041770A" w:rsidP="00D94808">
            <w:pPr>
              <w:spacing w:line="276" w:lineRule="auto"/>
            </w:pPr>
            <w:r>
              <w:t>:</w:t>
            </w:r>
          </w:p>
        </w:tc>
        <w:tc>
          <w:tcPr>
            <w:tcW w:w="5861" w:type="dxa"/>
            <w:vAlign w:val="center"/>
          </w:tcPr>
          <w:p w:rsidR="0041770A" w:rsidRPr="005C6060" w:rsidRDefault="0041770A" w:rsidP="00D948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Vishal N. </w:t>
            </w:r>
            <w:proofErr w:type="spellStart"/>
            <w:r>
              <w:rPr>
                <w:bCs/>
              </w:rPr>
              <w:t>Prajapati</w:t>
            </w:r>
            <w:proofErr w:type="spellEnd"/>
          </w:p>
        </w:tc>
      </w:tr>
      <w:tr w:rsidR="00D94808" w:rsidRPr="005C6060" w:rsidTr="0041770A">
        <w:trPr>
          <w:trHeight w:val="204"/>
        </w:trPr>
        <w:tc>
          <w:tcPr>
            <w:tcW w:w="3070" w:type="dxa"/>
          </w:tcPr>
          <w:p w:rsidR="00D94808" w:rsidRPr="005C6060" w:rsidRDefault="00D94808" w:rsidP="00D94808">
            <w:pPr>
              <w:spacing w:line="276" w:lineRule="auto"/>
              <w:ind w:left="-108"/>
              <w:rPr>
                <w:b/>
              </w:rPr>
            </w:pPr>
            <w:proofErr w:type="spellStart"/>
            <w:r w:rsidRPr="005C6060">
              <w:rPr>
                <w:b/>
              </w:rPr>
              <w:t>Fathers</w:t>
            </w:r>
            <w:proofErr w:type="spellEnd"/>
            <w:r w:rsidRPr="005C6060">
              <w:rPr>
                <w:b/>
              </w:rPr>
              <w:t xml:space="preserve"> Name</w:t>
            </w:r>
          </w:p>
        </w:tc>
        <w:tc>
          <w:tcPr>
            <w:tcW w:w="722" w:type="dxa"/>
          </w:tcPr>
          <w:p w:rsidR="00D94808" w:rsidRPr="005C6060" w:rsidRDefault="00D94808" w:rsidP="00D94808">
            <w:pPr>
              <w:spacing w:line="276" w:lineRule="auto"/>
            </w:pPr>
            <w:r w:rsidRPr="005C6060">
              <w:t>:</w:t>
            </w:r>
          </w:p>
        </w:tc>
        <w:tc>
          <w:tcPr>
            <w:tcW w:w="5861" w:type="dxa"/>
            <w:vAlign w:val="center"/>
          </w:tcPr>
          <w:p w:rsidR="00D94808" w:rsidRPr="005C6060" w:rsidRDefault="00D94808" w:rsidP="00D94808">
            <w:pPr>
              <w:spacing w:line="276" w:lineRule="auto"/>
              <w:rPr>
                <w:bCs/>
              </w:rPr>
            </w:pPr>
            <w:proofErr w:type="spellStart"/>
            <w:r w:rsidRPr="005C6060">
              <w:rPr>
                <w:bCs/>
              </w:rPr>
              <w:t>Nareshbhai</w:t>
            </w:r>
            <w:proofErr w:type="spellEnd"/>
            <w:r w:rsidRPr="005C6060">
              <w:rPr>
                <w:bCs/>
              </w:rPr>
              <w:t xml:space="preserve"> M. </w:t>
            </w:r>
            <w:proofErr w:type="spellStart"/>
            <w:r w:rsidRPr="005C6060">
              <w:rPr>
                <w:bCs/>
              </w:rPr>
              <w:t>Prajapati</w:t>
            </w:r>
            <w:proofErr w:type="spellEnd"/>
          </w:p>
        </w:tc>
      </w:tr>
      <w:tr w:rsidR="00D94808" w:rsidRPr="005C6060" w:rsidTr="0041770A">
        <w:trPr>
          <w:trHeight w:val="204"/>
        </w:trPr>
        <w:tc>
          <w:tcPr>
            <w:tcW w:w="3070" w:type="dxa"/>
          </w:tcPr>
          <w:p w:rsidR="00D94808" w:rsidRPr="005C6060" w:rsidRDefault="00D94808" w:rsidP="00D94808">
            <w:pPr>
              <w:spacing w:line="276" w:lineRule="auto"/>
              <w:ind w:left="-108"/>
              <w:rPr>
                <w:b/>
              </w:rPr>
            </w:pPr>
            <w:r w:rsidRPr="005C6060">
              <w:rPr>
                <w:b/>
              </w:rPr>
              <w:t>Date of Birth</w:t>
            </w:r>
          </w:p>
        </w:tc>
        <w:tc>
          <w:tcPr>
            <w:tcW w:w="722" w:type="dxa"/>
          </w:tcPr>
          <w:p w:rsidR="00D94808" w:rsidRPr="005C6060" w:rsidRDefault="00D94808" w:rsidP="00D94808">
            <w:pPr>
              <w:spacing w:line="276" w:lineRule="auto"/>
            </w:pPr>
            <w:r w:rsidRPr="005C6060">
              <w:t>:</w:t>
            </w:r>
          </w:p>
        </w:tc>
        <w:tc>
          <w:tcPr>
            <w:tcW w:w="5861" w:type="dxa"/>
            <w:vAlign w:val="center"/>
          </w:tcPr>
          <w:p w:rsidR="00D94808" w:rsidRPr="005C6060" w:rsidRDefault="00D94808" w:rsidP="00D94808">
            <w:pPr>
              <w:spacing w:line="276" w:lineRule="auto"/>
              <w:rPr>
                <w:b/>
              </w:rPr>
            </w:pPr>
            <w:r w:rsidRPr="005C6060">
              <w:rPr>
                <w:rStyle w:val="Strong"/>
                <w:b w:val="0"/>
              </w:rPr>
              <w:t>21-08-1992</w:t>
            </w:r>
          </w:p>
        </w:tc>
      </w:tr>
      <w:tr w:rsidR="00D94808" w:rsidRPr="005C6060" w:rsidTr="0041770A">
        <w:trPr>
          <w:trHeight w:val="204"/>
        </w:trPr>
        <w:tc>
          <w:tcPr>
            <w:tcW w:w="3070" w:type="dxa"/>
          </w:tcPr>
          <w:p w:rsidR="00D94808" w:rsidRPr="005C6060" w:rsidRDefault="00D94808" w:rsidP="00D94808">
            <w:pPr>
              <w:spacing w:line="276" w:lineRule="auto"/>
              <w:ind w:left="-108"/>
              <w:rPr>
                <w:b/>
              </w:rPr>
            </w:pPr>
            <w:r w:rsidRPr="005C6060">
              <w:rPr>
                <w:b/>
              </w:rPr>
              <w:t xml:space="preserve">Marital Status </w:t>
            </w:r>
          </w:p>
        </w:tc>
        <w:tc>
          <w:tcPr>
            <w:tcW w:w="722" w:type="dxa"/>
          </w:tcPr>
          <w:p w:rsidR="00D94808" w:rsidRPr="005C6060" w:rsidRDefault="00D94808" w:rsidP="00D94808">
            <w:pPr>
              <w:spacing w:line="276" w:lineRule="auto"/>
            </w:pPr>
            <w:r w:rsidRPr="005C6060">
              <w:t>:</w:t>
            </w:r>
          </w:p>
        </w:tc>
        <w:tc>
          <w:tcPr>
            <w:tcW w:w="5861" w:type="dxa"/>
            <w:vAlign w:val="center"/>
          </w:tcPr>
          <w:p w:rsidR="00D94808" w:rsidRPr="005C6060" w:rsidRDefault="00D94808" w:rsidP="00D94808">
            <w:pPr>
              <w:spacing w:line="276" w:lineRule="auto"/>
              <w:rPr>
                <w:rStyle w:val="Strong"/>
                <w:b w:val="0"/>
              </w:rPr>
            </w:pPr>
            <w:r w:rsidRPr="005C6060">
              <w:rPr>
                <w:rStyle w:val="Strong"/>
                <w:b w:val="0"/>
              </w:rPr>
              <w:t>Unmarried</w:t>
            </w:r>
          </w:p>
        </w:tc>
      </w:tr>
      <w:tr w:rsidR="00D94808" w:rsidRPr="005C6060" w:rsidTr="0041770A">
        <w:trPr>
          <w:trHeight w:val="204"/>
        </w:trPr>
        <w:tc>
          <w:tcPr>
            <w:tcW w:w="3070" w:type="dxa"/>
          </w:tcPr>
          <w:p w:rsidR="00D94808" w:rsidRPr="005C6060" w:rsidRDefault="00D94808" w:rsidP="00D94808">
            <w:pPr>
              <w:spacing w:line="276" w:lineRule="auto"/>
              <w:ind w:left="-108"/>
              <w:rPr>
                <w:b/>
              </w:rPr>
            </w:pPr>
            <w:r w:rsidRPr="005C6060">
              <w:rPr>
                <w:b/>
              </w:rPr>
              <w:t>Languages known</w:t>
            </w:r>
          </w:p>
        </w:tc>
        <w:tc>
          <w:tcPr>
            <w:tcW w:w="722" w:type="dxa"/>
          </w:tcPr>
          <w:p w:rsidR="00D94808" w:rsidRPr="005C6060" w:rsidRDefault="00D94808" w:rsidP="00D94808">
            <w:pPr>
              <w:spacing w:line="276" w:lineRule="auto"/>
            </w:pPr>
            <w:r w:rsidRPr="005C6060">
              <w:t>:</w:t>
            </w:r>
          </w:p>
        </w:tc>
        <w:tc>
          <w:tcPr>
            <w:tcW w:w="5861" w:type="dxa"/>
            <w:vAlign w:val="center"/>
          </w:tcPr>
          <w:p w:rsidR="00D94808" w:rsidRPr="005C6060" w:rsidRDefault="00754C86" w:rsidP="00754C86">
            <w:pPr>
              <w:spacing w:line="276" w:lineRule="auto"/>
              <w:rPr>
                <w:b/>
              </w:rPr>
            </w:pPr>
            <w:r>
              <w:rPr>
                <w:rStyle w:val="Strong"/>
                <w:b w:val="0"/>
              </w:rPr>
              <w:t>English</w:t>
            </w:r>
            <w:r w:rsidR="00D94808" w:rsidRPr="005C6060">
              <w:rPr>
                <w:rStyle w:val="Strong"/>
                <w:b w:val="0"/>
              </w:rPr>
              <w:t>, Gujarati</w:t>
            </w:r>
          </w:p>
        </w:tc>
      </w:tr>
      <w:tr w:rsidR="00D94808" w:rsidRPr="005C6060" w:rsidTr="0041770A">
        <w:trPr>
          <w:trHeight w:val="204"/>
        </w:trPr>
        <w:tc>
          <w:tcPr>
            <w:tcW w:w="3070" w:type="dxa"/>
          </w:tcPr>
          <w:p w:rsidR="00D94808" w:rsidRPr="005C6060" w:rsidRDefault="00D94808" w:rsidP="00D94808">
            <w:pPr>
              <w:spacing w:line="276" w:lineRule="auto"/>
              <w:ind w:left="-108"/>
              <w:rPr>
                <w:b/>
              </w:rPr>
            </w:pPr>
            <w:r w:rsidRPr="005C6060">
              <w:rPr>
                <w:b/>
              </w:rPr>
              <w:t>Nationality</w:t>
            </w:r>
          </w:p>
        </w:tc>
        <w:tc>
          <w:tcPr>
            <w:tcW w:w="722" w:type="dxa"/>
          </w:tcPr>
          <w:p w:rsidR="00D94808" w:rsidRPr="005C6060" w:rsidRDefault="00D94808" w:rsidP="00D94808">
            <w:pPr>
              <w:spacing w:line="276" w:lineRule="auto"/>
            </w:pPr>
            <w:r w:rsidRPr="005C6060">
              <w:t>:</w:t>
            </w:r>
          </w:p>
        </w:tc>
        <w:tc>
          <w:tcPr>
            <w:tcW w:w="5861" w:type="dxa"/>
            <w:vAlign w:val="center"/>
          </w:tcPr>
          <w:p w:rsidR="00D94808" w:rsidRPr="005C6060" w:rsidRDefault="00D94808" w:rsidP="00D94808">
            <w:pPr>
              <w:spacing w:line="276" w:lineRule="auto"/>
              <w:rPr>
                <w:rStyle w:val="Strong"/>
                <w:b w:val="0"/>
              </w:rPr>
            </w:pPr>
            <w:r w:rsidRPr="005C6060">
              <w:rPr>
                <w:rStyle w:val="Strong"/>
                <w:b w:val="0"/>
              </w:rPr>
              <w:t>Indian</w:t>
            </w:r>
          </w:p>
        </w:tc>
      </w:tr>
      <w:tr w:rsidR="00D94808" w:rsidRPr="005C6060" w:rsidTr="0041770A">
        <w:trPr>
          <w:trHeight w:val="204"/>
        </w:trPr>
        <w:tc>
          <w:tcPr>
            <w:tcW w:w="3070" w:type="dxa"/>
          </w:tcPr>
          <w:p w:rsidR="00D94808" w:rsidRPr="005C6060" w:rsidRDefault="00D94808" w:rsidP="00D94808">
            <w:pPr>
              <w:spacing w:line="276" w:lineRule="auto"/>
              <w:ind w:left="-108"/>
              <w:rPr>
                <w:b/>
              </w:rPr>
            </w:pPr>
            <w:r w:rsidRPr="005C6060">
              <w:rPr>
                <w:b/>
              </w:rPr>
              <w:t>Hobby</w:t>
            </w:r>
          </w:p>
        </w:tc>
        <w:tc>
          <w:tcPr>
            <w:tcW w:w="722" w:type="dxa"/>
          </w:tcPr>
          <w:p w:rsidR="00D94808" w:rsidRPr="005C6060" w:rsidRDefault="00D94808" w:rsidP="00D94808">
            <w:pPr>
              <w:spacing w:line="276" w:lineRule="auto"/>
            </w:pPr>
            <w:r w:rsidRPr="005C6060">
              <w:t>:</w:t>
            </w:r>
          </w:p>
        </w:tc>
        <w:tc>
          <w:tcPr>
            <w:tcW w:w="5861" w:type="dxa"/>
            <w:vAlign w:val="center"/>
          </w:tcPr>
          <w:p w:rsidR="00D94808" w:rsidRPr="005C6060" w:rsidRDefault="00754C86" w:rsidP="00754C86">
            <w:pPr>
              <w:spacing w:line="276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Listening music, </w:t>
            </w:r>
            <w:r w:rsidR="00D94808" w:rsidRPr="005C6060">
              <w:rPr>
                <w:rStyle w:val="Strong"/>
                <w:b w:val="0"/>
              </w:rPr>
              <w:t>Chess, Riding</w:t>
            </w:r>
          </w:p>
        </w:tc>
      </w:tr>
    </w:tbl>
    <w:p w:rsidR="00EE408C" w:rsidRPr="009A34B5" w:rsidRDefault="001A2DB8" w:rsidP="00567941">
      <w:pPr>
        <w:pStyle w:val="BodyText"/>
        <w:shd w:val="clear" w:color="auto" w:fill="E5DFEC"/>
        <w:tabs>
          <w:tab w:val="left" w:pos="0"/>
        </w:tabs>
        <w:spacing w:before="240"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A34B5">
        <w:rPr>
          <w:rFonts w:ascii="Times New Roman" w:hAnsi="Times New Roman"/>
          <w:b/>
          <w:sz w:val="28"/>
          <w:szCs w:val="28"/>
          <w:u w:val="single"/>
        </w:rPr>
        <w:t>Work experience:</w:t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  <w:r w:rsidRPr="009A34B5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5D700B" w:rsidRDefault="00EE408C" w:rsidP="00B2729E">
      <w:pPr>
        <w:spacing w:before="240" w:after="240" w:line="276" w:lineRule="auto"/>
        <w:jc w:val="both"/>
        <w:rPr>
          <w:b/>
        </w:rPr>
      </w:pPr>
      <w:r w:rsidRPr="005C6060">
        <w:rPr>
          <w:b/>
        </w:rPr>
        <w:t></w:t>
      </w:r>
      <w:proofErr w:type="spellStart"/>
      <w:r w:rsidRPr="005C6060">
        <w:rPr>
          <w:b/>
        </w:rPr>
        <w:t>Lallubhai</w:t>
      </w:r>
      <w:proofErr w:type="spellEnd"/>
      <w:r w:rsidRPr="005C6060">
        <w:rPr>
          <w:b/>
        </w:rPr>
        <w:t xml:space="preserve"> </w:t>
      </w:r>
      <w:proofErr w:type="spellStart"/>
      <w:r w:rsidRPr="005C6060">
        <w:rPr>
          <w:b/>
        </w:rPr>
        <w:t>Amichand</w:t>
      </w:r>
      <w:proofErr w:type="spellEnd"/>
      <w:r w:rsidRPr="005C6060">
        <w:rPr>
          <w:b/>
        </w:rPr>
        <w:t xml:space="preserve"> Limited, </w:t>
      </w:r>
      <w:proofErr w:type="spellStart"/>
      <w:r w:rsidRPr="005C6060">
        <w:rPr>
          <w:b/>
        </w:rPr>
        <w:t>Vatva</w:t>
      </w:r>
      <w:proofErr w:type="spellEnd"/>
      <w:r w:rsidRPr="005C6060">
        <w:rPr>
          <w:b/>
        </w:rPr>
        <w:t xml:space="preserve"> at post of Q.C. &amp; Production Engineer</w:t>
      </w:r>
      <w:r w:rsidR="00EA339B" w:rsidRPr="005C6060">
        <w:rPr>
          <w:b/>
        </w:rPr>
        <w:t xml:space="preserve"> at Non-stick department</w:t>
      </w:r>
      <w:r w:rsidR="00FE79D8">
        <w:rPr>
          <w:b/>
        </w:rPr>
        <w:t>, Since November-2013 to Octomber</w:t>
      </w:r>
      <w:r w:rsidR="0049166D">
        <w:rPr>
          <w:b/>
        </w:rPr>
        <w:t>-2014</w:t>
      </w:r>
      <w:r w:rsidRPr="005C6060">
        <w:rPr>
          <w:b/>
        </w:rPr>
        <w:t>.</w:t>
      </w:r>
    </w:p>
    <w:p w:rsidR="00754C86" w:rsidRPr="00754C86" w:rsidRDefault="0049166D" w:rsidP="00B2729E">
      <w:pPr>
        <w:spacing w:before="240" w:after="240" w:line="276" w:lineRule="auto"/>
        <w:jc w:val="both"/>
        <w:rPr>
          <w:b/>
          <w:sz w:val="2"/>
          <w:szCs w:val="2"/>
        </w:rPr>
      </w:pPr>
      <w:r>
        <w:rPr>
          <w:b/>
        </w:rPr>
        <w:t xml:space="preserve">Mehta </w:t>
      </w:r>
      <w:proofErr w:type="spellStart"/>
      <w:r>
        <w:rPr>
          <w:b/>
        </w:rPr>
        <w:t>Nanavati</w:t>
      </w:r>
      <w:proofErr w:type="spellEnd"/>
      <w:r>
        <w:rPr>
          <w:b/>
        </w:rPr>
        <w:t xml:space="preserve"> &amp; Co., </w:t>
      </w:r>
      <w:proofErr w:type="spellStart"/>
      <w:r>
        <w:rPr>
          <w:b/>
        </w:rPr>
        <w:t>Gota</w:t>
      </w:r>
      <w:proofErr w:type="spellEnd"/>
      <w:r>
        <w:rPr>
          <w:b/>
        </w:rPr>
        <w:t xml:space="preserve"> at post of</w:t>
      </w:r>
      <w:r w:rsidR="00B2729E">
        <w:rPr>
          <w:b/>
        </w:rPr>
        <w:t xml:space="preserve"> Quality Engineer </w:t>
      </w:r>
      <w:r>
        <w:rPr>
          <w:b/>
        </w:rPr>
        <w:t>of Valve Industries, Since November-2014.</w:t>
      </w:r>
    </w:p>
    <w:p w:rsidR="00754C86" w:rsidRDefault="0041770A" w:rsidP="00754C86">
      <w:pPr>
        <w:shd w:val="clear" w:color="auto" w:fill="FFFFFF"/>
        <w:spacing w:line="270" w:lineRule="atLeast"/>
        <w:rPr>
          <w:b/>
          <w:lang w:val="en-US"/>
        </w:rPr>
      </w:pPr>
      <w:r w:rsidRPr="009A34B5">
        <w:rPr>
          <w:b/>
          <w:sz w:val="28"/>
          <w:szCs w:val="28"/>
          <w:u w:val="single"/>
        </w:rPr>
        <w:t>Company Profile:</w:t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1A2DB8" w:rsidRPr="009A34B5">
        <w:rPr>
          <w:b/>
          <w:sz w:val="28"/>
          <w:szCs w:val="28"/>
          <w:u w:val="single"/>
        </w:rPr>
        <w:tab/>
      </w:r>
      <w:r w:rsidR="00754C86" w:rsidRPr="00754C86">
        <w:rPr>
          <w:b/>
          <w:lang w:val="en-US"/>
        </w:rPr>
        <w:tab/>
      </w:r>
      <w:r w:rsidR="00754C86" w:rsidRPr="00754C86">
        <w:rPr>
          <w:b/>
          <w:lang w:val="en-US"/>
        </w:rPr>
        <w:tab/>
      </w:r>
      <w:r w:rsidR="00754C86">
        <w:rPr>
          <w:b/>
          <w:lang w:val="en-US"/>
        </w:rPr>
        <w:tab/>
      </w:r>
      <w:r w:rsidR="00754C86">
        <w:rPr>
          <w:b/>
          <w:lang w:val="en-US"/>
        </w:rPr>
        <w:tab/>
        <w:t xml:space="preserve">                      </w:t>
      </w:r>
      <w:r w:rsidR="00754C86" w:rsidRPr="00754C86">
        <w:rPr>
          <w:b/>
          <w:lang w:val="en-US"/>
        </w:rPr>
        <w:t xml:space="preserve">   </w:t>
      </w:r>
      <w:r w:rsidR="0049166D" w:rsidRPr="0049166D">
        <w:rPr>
          <w:b/>
          <w:lang w:val="en-US"/>
        </w:rPr>
        <w:t></w:t>
      </w:r>
      <w:proofErr w:type="spellStart"/>
      <w:r w:rsidR="0049166D" w:rsidRPr="0049166D">
        <w:rPr>
          <w:b/>
          <w:lang w:val="en-US"/>
        </w:rPr>
        <w:t>Lallubhai</w:t>
      </w:r>
      <w:proofErr w:type="spellEnd"/>
      <w:r w:rsidR="0049166D" w:rsidRPr="0049166D">
        <w:rPr>
          <w:b/>
          <w:lang w:val="en-US"/>
        </w:rPr>
        <w:t xml:space="preserve"> </w:t>
      </w:r>
      <w:proofErr w:type="spellStart"/>
      <w:r w:rsidR="0049166D" w:rsidRPr="0049166D">
        <w:rPr>
          <w:b/>
          <w:lang w:val="en-US"/>
        </w:rPr>
        <w:t>Amichand</w:t>
      </w:r>
      <w:proofErr w:type="spellEnd"/>
      <w:r w:rsidR="0049166D" w:rsidRPr="0049166D">
        <w:rPr>
          <w:b/>
          <w:lang w:val="en-US"/>
        </w:rPr>
        <w:t xml:space="preserve"> limited</w:t>
      </w:r>
      <w:r w:rsidR="00754C86">
        <w:rPr>
          <w:b/>
          <w:lang w:val="en-US"/>
        </w:rPr>
        <w:t xml:space="preserve">                                                 </w:t>
      </w:r>
      <w:r w:rsidR="005D700B" w:rsidRPr="005C6060">
        <w:rPr>
          <w:lang w:val="en-US"/>
        </w:rPr>
        <w:t>We introduce ourselves as manufacturers and exporters of a wide range of cookware since 1911. A basket of our brands includes queen, cycle, and elite. We are a well-respected household brand in Indian market. Our cookware range covers items made from aluminum and stainless steel, and with or without nonstick/anodized coating.</w:t>
      </w:r>
      <w:r w:rsidR="00754C86">
        <w:rPr>
          <w:b/>
          <w:lang w:val="en-US"/>
        </w:rPr>
        <w:t xml:space="preserve">                                                              </w:t>
      </w:r>
    </w:p>
    <w:p w:rsidR="00754C86" w:rsidRPr="0049166D" w:rsidRDefault="00754C86" w:rsidP="00754C86">
      <w:pPr>
        <w:shd w:val="clear" w:color="auto" w:fill="FFFFFF"/>
        <w:spacing w:line="270" w:lineRule="atLeast"/>
        <w:jc w:val="center"/>
        <w:rPr>
          <w:b/>
          <w:lang w:val="en-US"/>
        </w:rPr>
      </w:pPr>
      <w:r>
        <w:rPr>
          <w:b/>
          <w:lang w:val="en-US"/>
        </w:rPr>
        <w:t>Mehta</w:t>
      </w:r>
      <w:r w:rsidRPr="0049166D">
        <w:rPr>
          <w:b/>
          <w:lang w:val="en-US"/>
        </w:rPr>
        <w:t xml:space="preserve"> </w:t>
      </w:r>
      <w:proofErr w:type="spellStart"/>
      <w:r w:rsidRPr="0049166D">
        <w:rPr>
          <w:b/>
          <w:lang w:val="en-US"/>
        </w:rPr>
        <w:t>Nanavati</w:t>
      </w:r>
      <w:proofErr w:type="spellEnd"/>
      <w:r w:rsidRPr="0049166D">
        <w:rPr>
          <w:b/>
          <w:lang w:val="en-US"/>
        </w:rPr>
        <w:t xml:space="preserve"> &amp; co.</w:t>
      </w:r>
    </w:p>
    <w:p w:rsidR="001A2DB8" w:rsidRDefault="00754C86" w:rsidP="00754C86">
      <w:pPr>
        <w:shd w:val="clear" w:color="auto" w:fill="FFFFFF"/>
        <w:spacing w:line="270" w:lineRule="atLeast"/>
        <w:ind w:firstLine="720"/>
        <w:rPr>
          <w:lang w:val="en-US"/>
        </w:rPr>
      </w:pPr>
      <w:r w:rsidRPr="005C6060">
        <w:rPr>
          <w:lang w:val="en-US"/>
        </w:rPr>
        <w:t> We introduce ourselves as manufacturers and expor</w:t>
      </w:r>
      <w:r>
        <w:rPr>
          <w:lang w:val="en-US"/>
        </w:rPr>
        <w:t>ters of a wide range of valve since 1962.</w:t>
      </w:r>
      <w:r w:rsidRPr="005C6060">
        <w:rPr>
          <w:lang w:val="en-US"/>
        </w:rPr>
        <w:t xml:space="preserve"> We are a well-respected household bran</w:t>
      </w:r>
      <w:r>
        <w:rPr>
          <w:lang w:val="en-US"/>
        </w:rPr>
        <w:t>d in Indian market. Our valve</w:t>
      </w:r>
      <w:r w:rsidRPr="005C6060">
        <w:rPr>
          <w:lang w:val="en-US"/>
        </w:rPr>
        <w:t xml:space="preserve"> range</w:t>
      </w:r>
      <w:r>
        <w:rPr>
          <w:lang w:val="en-US"/>
        </w:rPr>
        <w:t xml:space="preserve"> covers items made from casting and IC. We made of many types of valve like gate valve, ball valve </w:t>
      </w:r>
      <w:r w:rsidR="00A5620F">
        <w:rPr>
          <w:lang w:val="en-US"/>
        </w:rPr>
        <w:t xml:space="preserve">&amp; </w:t>
      </w:r>
      <w:r>
        <w:rPr>
          <w:lang w:val="en-US"/>
        </w:rPr>
        <w:t>check valve.</w:t>
      </w:r>
    </w:p>
    <w:p w:rsidR="00A5620F" w:rsidRDefault="00A5620F" w:rsidP="00754C86">
      <w:pPr>
        <w:shd w:val="clear" w:color="auto" w:fill="FFFFFF"/>
        <w:spacing w:line="270" w:lineRule="atLeast"/>
        <w:ind w:firstLine="720"/>
        <w:rPr>
          <w:lang w:val="en-US"/>
        </w:rPr>
      </w:pPr>
    </w:p>
    <w:p w:rsidR="00826945" w:rsidRPr="009A34B5" w:rsidRDefault="0063093C" w:rsidP="00567941">
      <w:pPr>
        <w:shd w:val="clear" w:color="auto" w:fill="FFFFFF"/>
        <w:tabs>
          <w:tab w:val="left" w:pos="0"/>
        </w:tabs>
        <w:rPr>
          <w:b/>
          <w:bCs/>
          <w:sz w:val="28"/>
          <w:szCs w:val="28"/>
          <w:u w:val="single"/>
        </w:rPr>
      </w:pPr>
      <w:r w:rsidRPr="00567941">
        <w:rPr>
          <w:b/>
          <w:bCs/>
          <w:sz w:val="28"/>
          <w:szCs w:val="28"/>
          <w:u w:val="single"/>
          <w:shd w:val="clear" w:color="auto" w:fill="E5DFEC"/>
        </w:rPr>
        <w:t>Ability</w:t>
      </w:r>
      <w:r w:rsidR="0041770A" w:rsidRPr="00567941">
        <w:rPr>
          <w:b/>
          <w:bCs/>
          <w:sz w:val="28"/>
          <w:szCs w:val="28"/>
          <w:u w:val="single"/>
          <w:shd w:val="clear" w:color="auto" w:fill="E5DFEC"/>
        </w:rPr>
        <w:t>:</w:t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1A2DB8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</w:p>
    <w:tbl>
      <w:tblPr>
        <w:tblW w:w="10143" w:type="dxa"/>
        <w:tblLook w:val="04A0" w:firstRow="1" w:lastRow="0" w:firstColumn="1" w:lastColumn="0" w:noHBand="0" w:noVBand="1"/>
      </w:tblPr>
      <w:tblGrid>
        <w:gridCol w:w="10143"/>
      </w:tblGrid>
      <w:tr w:rsidR="00826945" w:rsidRPr="005C6060" w:rsidTr="00D94808">
        <w:trPr>
          <w:trHeight w:val="1411"/>
        </w:trPr>
        <w:tc>
          <w:tcPr>
            <w:tcW w:w="10143" w:type="dxa"/>
          </w:tcPr>
          <w:p w:rsidR="009718EE" w:rsidRPr="005C6060" w:rsidRDefault="00DB58F6" w:rsidP="00D94808">
            <w:pPr>
              <w:numPr>
                <w:ilvl w:val="0"/>
                <w:numId w:val="2"/>
              </w:numPr>
              <w:spacing w:before="240" w:after="20" w:line="276" w:lineRule="auto"/>
              <w:rPr>
                <w:b/>
              </w:rPr>
            </w:pPr>
            <w:r w:rsidRPr="005C6060">
              <w:t>Self-motivated with strong planning, organizational and leadership skills</w:t>
            </w:r>
            <w:r w:rsidR="009718EE" w:rsidRPr="005C6060">
              <w:t>.</w:t>
            </w:r>
          </w:p>
          <w:p w:rsidR="009718EE" w:rsidRPr="005C6060" w:rsidRDefault="007607E6" w:rsidP="0015339E">
            <w:pPr>
              <w:numPr>
                <w:ilvl w:val="0"/>
                <w:numId w:val="2"/>
              </w:numPr>
              <w:spacing w:before="20" w:after="20" w:line="276" w:lineRule="auto"/>
              <w:rPr>
                <w:b/>
              </w:rPr>
            </w:pPr>
            <w:r w:rsidRPr="005C6060">
              <w:t>G</w:t>
            </w:r>
            <w:r w:rsidR="009718EE" w:rsidRPr="005C6060">
              <w:t xml:space="preserve">ood communication </w:t>
            </w:r>
            <w:r w:rsidR="00B86591" w:rsidRPr="005C6060">
              <w:t xml:space="preserve">&amp; soft </w:t>
            </w:r>
            <w:r w:rsidR="009718EE" w:rsidRPr="005C6060">
              <w:t>skill</w:t>
            </w:r>
            <w:r w:rsidR="00C66957" w:rsidRPr="005C6060">
              <w:t>.</w:t>
            </w:r>
          </w:p>
          <w:p w:rsidR="009718EE" w:rsidRPr="005C6060" w:rsidRDefault="009718EE" w:rsidP="0015339E">
            <w:pPr>
              <w:numPr>
                <w:ilvl w:val="0"/>
                <w:numId w:val="2"/>
              </w:numPr>
              <w:spacing w:before="20" w:after="20" w:line="276" w:lineRule="auto"/>
              <w:rPr>
                <w:b/>
              </w:rPr>
            </w:pPr>
            <w:r w:rsidRPr="005C6060">
              <w:t>Always Eager to le</w:t>
            </w:r>
            <w:r w:rsidR="00C66957" w:rsidRPr="005C6060">
              <w:t>arn new things from surrounding.</w:t>
            </w:r>
          </w:p>
          <w:p w:rsidR="009718EE" w:rsidRPr="005C6060" w:rsidRDefault="00C33E8F" w:rsidP="0015339E">
            <w:pPr>
              <w:numPr>
                <w:ilvl w:val="0"/>
                <w:numId w:val="2"/>
              </w:numPr>
              <w:spacing w:before="20" w:after="20" w:line="276" w:lineRule="auto"/>
              <w:rPr>
                <w:b/>
              </w:rPr>
            </w:pPr>
            <w:r w:rsidRPr="005C6060">
              <w:rPr>
                <w:color w:val="000000"/>
              </w:rPr>
              <w:t>Hardworking</w:t>
            </w:r>
            <w:r w:rsidR="009718EE" w:rsidRPr="005C6060">
              <w:rPr>
                <w:color w:val="000000"/>
              </w:rPr>
              <w:t xml:space="preserve">, Honest, Goal Oriented, </w:t>
            </w:r>
            <w:r w:rsidR="00FA7094" w:rsidRPr="005C6060">
              <w:rPr>
                <w:color w:val="000000"/>
              </w:rPr>
              <w:t>A</w:t>
            </w:r>
            <w:r w:rsidR="009718EE" w:rsidRPr="005C6060">
              <w:rPr>
                <w:color w:val="000000"/>
              </w:rPr>
              <w:t>djustable in any working environment.</w:t>
            </w:r>
          </w:p>
          <w:p w:rsidR="00BF5CB4" w:rsidRPr="005C6060" w:rsidRDefault="009718EE" w:rsidP="0015339E">
            <w:pPr>
              <w:numPr>
                <w:ilvl w:val="0"/>
                <w:numId w:val="2"/>
              </w:numPr>
              <w:spacing w:before="20" w:after="20" w:line="276" w:lineRule="auto"/>
            </w:pPr>
            <w:r w:rsidRPr="005C6060">
              <w:t>Become a good team player.</w:t>
            </w:r>
          </w:p>
          <w:p w:rsidR="000338B4" w:rsidRPr="005C6060" w:rsidRDefault="000338B4" w:rsidP="0015339E">
            <w:pPr>
              <w:numPr>
                <w:ilvl w:val="0"/>
                <w:numId w:val="2"/>
              </w:numPr>
              <w:spacing w:before="20" w:after="20" w:line="276" w:lineRule="auto"/>
            </w:pPr>
            <w:r w:rsidRPr="005C6060">
              <w:t>AutoCAD</w:t>
            </w:r>
            <w:r w:rsidR="00B86591" w:rsidRPr="005C6060">
              <w:t>.</w:t>
            </w:r>
          </w:p>
          <w:p w:rsidR="00BE61F6" w:rsidRDefault="00B86591" w:rsidP="00EA339B">
            <w:pPr>
              <w:numPr>
                <w:ilvl w:val="0"/>
                <w:numId w:val="2"/>
              </w:numPr>
              <w:spacing w:before="20" w:after="20" w:line="276" w:lineRule="auto"/>
            </w:pPr>
            <w:r w:rsidRPr="005C6060">
              <w:t>Lathe</w:t>
            </w:r>
            <w:r w:rsidR="00A549B1" w:rsidRPr="005C6060">
              <w:t xml:space="preserve"> machine, drill machine.</w:t>
            </w:r>
          </w:p>
          <w:p w:rsidR="00CE67B1" w:rsidRDefault="00CE67B1" w:rsidP="00CE67B1">
            <w:pPr>
              <w:spacing w:before="20" w:after="20" w:line="276" w:lineRule="auto"/>
              <w:ind w:left="288"/>
            </w:pPr>
          </w:p>
          <w:p w:rsidR="009B0D01" w:rsidRDefault="009B0D01" w:rsidP="009B0D0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t xml:space="preserve">Current CTC : </w:t>
            </w:r>
            <w:proofErr w:type="spellStart"/>
            <w:r>
              <w:t>Rs</w:t>
            </w:r>
            <w:proofErr w:type="spellEnd"/>
            <w:r>
              <w:t xml:space="preserve">. </w:t>
            </w:r>
            <w:r w:rsidR="0029361F">
              <w:t>2,16,000/- Per annual</w:t>
            </w:r>
          </w:p>
          <w:p w:rsidR="0029361F" w:rsidRDefault="0029361F" w:rsidP="00293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t xml:space="preserve">Expected CTC : </w:t>
            </w:r>
            <w:r w:rsidR="005D1968">
              <w:t xml:space="preserve"> </w:t>
            </w:r>
            <w:proofErr w:type="spellStart"/>
            <w:r w:rsidR="005D1968">
              <w:t>Rs</w:t>
            </w:r>
            <w:proofErr w:type="spellEnd"/>
            <w:r w:rsidR="005D1968">
              <w:t>. 2,40,000/- Per annual</w:t>
            </w:r>
          </w:p>
          <w:p w:rsidR="005D1968" w:rsidRPr="005D1968" w:rsidRDefault="005D1968" w:rsidP="005D1968">
            <w:r>
              <w:t xml:space="preserve">Notice period </w:t>
            </w:r>
            <w:r w:rsidR="00F46C3E">
              <w:t>: 15 Days.</w:t>
            </w:r>
            <w:bookmarkStart w:id="0" w:name="_GoBack"/>
            <w:bookmarkEnd w:id="0"/>
          </w:p>
        </w:tc>
      </w:tr>
    </w:tbl>
    <w:p w:rsidR="00F54376" w:rsidRPr="009A34B5" w:rsidRDefault="0063093C" w:rsidP="00567941">
      <w:pPr>
        <w:shd w:val="clear" w:color="auto" w:fill="FFFFFF"/>
        <w:tabs>
          <w:tab w:val="left" w:pos="0"/>
        </w:tabs>
        <w:rPr>
          <w:b/>
          <w:bCs/>
          <w:sz w:val="28"/>
          <w:szCs w:val="28"/>
          <w:u w:val="single"/>
        </w:rPr>
      </w:pPr>
      <w:r w:rsidRPr="00567941">
        <w:rPr>
          <w:b/>
          <w:bCs/>
          <w:sz w:val="28"/>
          <w:szCs w:val="28"/>
          <w:u w:val="single"/>
          <w:shd w:val="clear" w:color="auto" w:fill="E5DFEC"/>
        </w:rPr>
        <w:t>Declaration</w:t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>:</w:t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  <w:r w:rsidR="009A34B5" w:rsidRPr="00567941">
        <w:rPr>
          <w:b/>
          <w:bCs/>
          <w:sz w:val="28"/>
          <w:szCs w:val="28"/>
          <w:u w:val="single"/>
          <w:shd w:val="clear" w:color="auto" w:fill="E5DFEC"/>
        </w:rPr>
        <w:tab/>
      </w:r>
    </w:p>
    <w:p w:rsidR="009A34B5" w:rsidRDefault="00CB0AFC" w:rsidP="009F40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/>
        <w:ind w:left="45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60">
        <w:rPr>
          <w:rFonts w:ascii="Times New Roman" w:hAnsi="Times New Roman" w:cs="Times New Roman"/>
          <w:sz w:val="24"/>
          <w:szCs w:val="24"/>
        </w:rPr>
        <w:t xml:space="preserve">I declare that the above information furnished by me is true to the best of my </w:t>
      </w:r>
      <w:r w:rsidR="00C63F57" w:rsidRPr="005C6060">
        <w:rPr>
          <w:rFonts w:ascii="Times New Roman" w:hAnsi="Times New Roman" w:cs="Times New Roman"/>
          <w:sz w:val="24"/>
          <w:szCs w:val="24"/>
        </w:rPr>
        <w:t>knowledge.</w:t>
      </w:r>
    </w:p>
    <w:p w:rsidR="00CE67B1" w:rsidRPr="009F4049" w:rsidRDefault="00CE67B1" w:rsidP="00CE67B1">
      <w:pPr>
        <w:pStyle w:val="ListParagraph"/>
        <w:autoSpaceDE w:val="0"/>
        <w:autoSpaceDN w:val="0"/>
        <w:adjustRightInd w:val="0"/>
        <w:spacing w:before="240" w:after="0"/>
        <w:ind w:left="4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4B3" w:rsidRPr="005C6060" w:rsidRDefault="00723782" w:rsidP="0041770A">
      <w:pPr>
        <w:pStyle w:val="Header"/>
        <w:spacing w:before="20" w:after="20" w:line="276" w:lineRule="auto"/>
      </w:pPr>
      <w:r w:rsidRPr="009A34B5">
        <w:rPr>
          <w:noProof/>
          <w:sz w:val="28"/>
          <w:szCs w:val="28"/>
          <w:lang w:val="en-GB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7677150</wp:posOffset>
                </wp:positionH>
                <wp:positionV relativeFrom="paragraph">
                  <wp:posOffset>243840</wp:posOffset>
                </wp:positionV>
                <wp:extent cx="142875" cy="647700"/>
                <wp:effectExtent l="0" t="0" r="9525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287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11A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604.5pt;margin-top:19.2pt;width:11.25pt;height:5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">
                <o:lock v:ext="edit" shapetype="f"/>
              </v:shape>
            </w:pict>
          </mc:Fallback>
        </mc:AlternateContent>
      </w:r>
      <w:r w:rsidR="00EA339B" w:rsidRPr="009A34B5">
        <w:rPr>
          <w:b/>
          <w:sz w:val="28"/>
          <w:szCs w:val="28"/>
        </w:rPr>
        <w:t>Date: -</w:t>
      </w:r>
      <w:r w:rsidR="00EA339B" w:rsidRPr="005C6060">
        <w:rPr>
          <w:b/>
        </w:rPr>
        <w:t xml:space="preserve">           </w:t>
      </w:r>
      <w:r w:rsidR="00A2226A" w:rsidRPr="005C6060">
        <w:rPr>
          <w:b/>
        </w:rPr>
        <w:t xml:space="preserve">                         </w:t>
      </w:r>
      <w:r w:rsidR="00315328" w:rsidRPr="005C6060">
        <w:rPr>
          <w:b/>
        </w:rPr>
        <w:t xml:space="preserve">   </w:t>
      </w:r>
      <w:r w:rsidR="00BE61F6" w:rsidRPr="005C6060">
        <w:rPr>
          <w:b/>
        </w:rPr>
        <w:t xml:space="preserve">                              </w:t>
      </w:r>
      <w:r w:rsidR="00BE61F6" w:rsidRPr="005C6060">
        <w:rPr>
          <w:b/>
        </w:rPr>
        <w:tab/>
      </w:r>
      <w:r w:rsidR="00315328" w:rsidRPr="005C6060">
        <w:rPr>
          <w:b/>
        </w:rPr>
        <w:tab/>
      </w:r>
      <w:r w:rsidR="009A34B5">
        <w:rPr>
          <w:b/>
        </w:rPr>
        <w:tab/>
      </w:r>
      <w:r w:rsidR="009A34B5">
        <w:rPr>
          <w:b/>
        </w:rPr>
        <w:tab/>
      </w:r>
      <w:r w:rsidR="007F6841" w:rsidRPr="009A34B5">
        <w:rPr>
          <w:b/>
          <w:sz w:val="28"/>
          <w:szCs w:val="28"/>
          <w:u w:val="thick"/>
        </w:rPr>
        <w:t xml:space="preserve">Vishal N. </w:t>
      </w:r>
      <w:proofErr w:type="spellStart"/>
      <w:r w:rsidR="007F6841" w:rsidRPr="009A34B5">
        <w:rPr>
          <w:b/>
          <w:sz w:val="28"/>
          <w:szCs w:val="28"/>
          <w:u w:val="thick"/>
        </w:rPr>
        <w:t>Prajapati</w:t>
      </w:r>
      <w:proofErr w:type="spellEnd"/>
      <w:r w:rsidR="00A2226A" w:rsidRPr="009A34B5">
        <w:rPr>
          <w:b/>
          <w:sz w:val="28"/>
          <w:szCs w:val="28"/>
        </w:rPr>
        <w:t xml:space="preserve"> </w:t>
      </w:r>
      <w:r w:rsidR="00BE61F6" w:rsidRPr="005C6060">
        <w:tab/>
      </w:r>
    </w:p>
    <w:sectPr w:rsidR="00C114B3" w:rsidRPr="005C6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080" w:right="990" w:bottom="1152" w:left="839" w:header="72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02" w:rsidRDefault="00E91B02">
      <w:r>
        <w:separator/>
      </w:r>
    </w:p>
  </w:endnote>
  <w:endnote w:type="continuationSeparator" w:id="0">
    <w:p w:rsidR="00E91B02" w:rsidRDefault="00E9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2B" w:rsidRDefault="000F6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2B" w:rsidRDefault="000F6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82" w:rsidRDefault="00723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02" w:rsidRDefault="00E91B02">
      <w:r>
        <w:separator/>
      </w:r>
    </w:p>
  </w:footnote>
  <w:footnote w:type="continuationSeparator" w:id="0">
    <w:p w:rsidR="00E91B02" w:rsidRDefault="00E9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2B" w:rsidRDefault="000F6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2B" w:rsidRDefault="000F6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2B" w:rsidRDefault="000F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C700C3D4"/>
    <w:lvl w:ilvl="0">
      <w:start w:val="1"/>
      <w:numFmt w:val="decimal"/>
      <w:lvlText w:val="%1"/>
      <w:lvlJc w:val="left"/>
      <w:rPr>
        <w:rFonts w:ascii="Verdana" w:hAnsi="Verdana" w:cs="Times New Roman" w:hint="default"/>
      </w:rPr>
    </w:lvl>
  </w:abstractNum>
  <w:abstractNum w:abstractNumId="1" w15:restartNumberingAfterBreak="0">
    <w:nsid w:val="00000002"/>
    <w:multiLevelType w:val="hybridMultilevel"/>
    <w:tmpl w:val="371C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5C8E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980BFAA"/>
    <w:lvl w:ilvl="0" w:tplc="04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0000006"/>
    <w:multiLevelType w:val="hybridMultilevel"/>
    <w:tmpl w:val="5E206846"/>
    <w:lvl w:ilvl="0" w:tplc="0409000B">
      <w:start w:val="1"/>
      <w:numFmt w:val="bullet"/>
      <w:lvlText w:val=""/>
      <w:lvlJc w:val="left"/>
      <w:pPr>
        <w:ind w:left="531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9941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2"/>
        <w:numFmt w:val="decimal"/>
        <w:lvlText w:val="%1"/>
        <w:lvlJc w:val="left"/>
        <w:rPr>
          <w:rFonts w:ascii="Verdana" w:hAnsi="Verdana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proofState w:spelling="clean"/>
  <w:attachedTemplate r:id="rId1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1A8"/>
    <w:rsid w:val="00012F58"/>
    <w:rsid w:val="00020FC4"/>
    <w:rsid w:val="00023E2D"/>
    <w:rsid w:val="000338B4"/>
    <w:rsid w:val="000412C3"/>
    <w:rsid w:val="0004548F"/>
    <w:rsid w:val="000473B2"/>
    <w:rsid w:val="00050785"/>
    <w:rsid w:val="0005306C"/>
    <w:rsid w:val="00067F8D"/>
    <w:rsid w:val="00080354"/>
    <w:rsid w:val="000825A0"/>
    <w:rsid w:val="00086B58"/>
    <w:rsid w:val="00093100"/>
    <w:rsid w:val="0009457A"/>
    <w:rsid w:val="00096C44"/>
    <w:rsid w:val="000A13D6"/>
    <w:rsid w:val="000A1889"/>
    <w:rsid w:val="000A3768"/>
    <w:rsid w:val="000A46D9"/>
    <w:rsid w:val="000B0953"/>
    <w:rsid w:val="000C49DC"/>
    <w:rsid w:val="000C5585"/>
    <w:rsid w:val="000C5CBA"/>
    <w:rsid w:val="000D2476"/>
    <w:rsid w:val="000D4065"/>
    <w:rsid w:val="000E1FFB"/>
    <w:rsid w:val="000F612B"/>
    <w:rsid w:val="000F7E4B"/>
    <w:rsid w:val="00103F78"/>
    <w:rsid w:val="001119AD"/>
    <w:rsid w:val="0011638D"/>
    <w:rsid w:val="001240E5"/>
    <w:rsid w:val="00134EAB"/>
    <w:rsid w:val="00135CB1"/>
    <w:rsid w:val="00142E4B"/>
    <w:rsid w:val="00143DC7"/>
    <w:rsid w:val="001444D0"/>
    <w:rsid w:val="0015339E"/>
    <w:rsid w:val="001539C1"/>
    <w:rsid w:val="0016472F"/>
    <w:rsid w:val="00183C07"/>
    <w:rsid w:val="001A2DB8"/>
    <w:rsid w:val="001A5980"/>
    <w:rsid w:val="001A6A16"/>
    <w:rsid w:val="001B3646"/>
    <w:rsid w:val="001B3CB4"/>
    <w:rsid w:val="001C24B2"/>
    <w:rsid w:val="001D2807"/>
    <w:rsid w:val="001D45E1"/>
    <w:rsid w:val="001F04AC"/>
    <w:rsid w:val="001F07B2"/>
    <w:rsid w:val="001F1072"/>
    <w:rsid w:val="001F68A5"/>
    <w:rsid w:val="00203F36"/>
    <w:rsid w:val="002118EE"/>
    <w:rsid w:val="00212EDA"/>
    <w:rsid w:val="00214422"/>
    <w:rsid w:val="002154FD"/>
    <w:rsid w:val="002157A8"/>
    <w:rsid w:val="00220921"/>
    <w:rsid w:val="002314C4"/>
    <w:rsid w:val="00235ECC"/>
    <w:rsid w:val="00242D17"/>
    <w:rsid w:val="00251954"/>
    <w:rsid w:val="00256A18"/>
    <w:rsid w:val="00260A88"/>
    <w:rsid w:val="002635E9"/>
    <w:rsid w:val="00264355"/>
    <w:rsid w:val="00270D0D"/>
    <w:rsid w:val="00273BF9"/>
    <w:rsid w:val="00280458"/>
    <w:rsid w:val="0029361F"/>
    <w:rsid w:val="0029368E"/>
    <w:rsid w:val="002941AF"/>
    <w:rsid w:val="00294331"/>
    <w:rsid w:val="002C5129"/>
    <w:rsid w:val="002D560C"/>
    <w:rsid w:val="002D7343"/>
    <w:rsid w:val="002E7DB3"/>
    <w:rsid w:val="002F1F14"/>
    <w:rsid w:val="0030097F"/>
    <w:rsid w:val="00303754"/>
    <w:rsid w:val="00310486"/>
    <w:rsid w:val="00313A77"/>
    <w:rsid w:val="00315328"/>
    <w:rsid w:val="003253C1"/>
    <w:rsid w:val="00326908"/>
    <w:rsid w:val="00332017"/>
    <w:rsid w:val="003354F0"/>
    <w:rsid w:val="003363D7"/>
    <w:rsid w:val="00343C2F"/>
    <w:rsid w:val="00346AE3"/>
    <w:rsid w:val="003513E6"/>
    <w:rsid w:val="00352D94"/>
    <w:rsid w:val="00355062"/>
    <w:rsid w:val="00363FAB"/>
    <w:rsid w:val="00374820"/>
    <w:rsid w:val="00375985"/>
    <w:rsid w:val="003761B0"/>
    <w:rsid w:val="003828C9"/>
    <w:rsid w:val="00384F87"/>
    <w:rsid w:val="003855F8"/>
    <w:rsid w:val="00396333"/>
    <w:rsid w:val="003B20DA"/>
    <w:rsid w:val="003B2932"/>
    <w:rsid w:val="003C138E"/>
    <w:rsid w:val="003C1A72"/>
    <w:rsid w:val="003C777F"/>
    <w:rsid w:val="003D3432"/>
    <w:rsid w:val="003D572A"/>
    <w:rsid w:val="003D5C94"/>
    <w:rsid w:val="003D61CF"/>
    <w:rsid w:val="003F2BE6"/>
    <w:rsid w:val="003F6B14"/>
    <w:rsid w:val="004011FE"/>
    <w:rsid w:val="00402235"/>
    <w:rsid w:val="00402353"/>
    <w:rsid w:val="004030D5"/>
    <w:rsid w:val="0041770A"/>
    <w:rsid w:val="004215C8"/>
    <w:rsid w:val="004232C0"/>
    <w:rsid w:val="0046091D"/>
    <w:rsid w:val="00465CC7"/>
    <w:rsid w:val="004708A2"/>
    <w:rsid w:val="0048098A"/>
    <w:rsid w:val="0049166D"/>
    <w:rsid w:val="0049331A"/>
    <w:rsid w:val="00495050"/>
    <w:rsid w:val="004A2E87"/>
    <w:rsid w:val="004A7958"/>
    <w:rsid w:val="004B4136"/>
    <w:rsid w:val="004B4F05"/>
    <w:rsid w:val="004C4A9A"/>
    <w:rsid w:val="004C7632"/>
    <w:rsid w:val="004D0338"/>
    <w:rsid w:val="004E0DB0"/>
    <w:rsid w:val="00503FE4"/>
    <w:rsid w:val="00506AED"/>
    <w:rsid w:val="00513DFF"/>
    <w:rsid w:val="005259DA"/>
    <w:rsid w:val="00530FE9"/>
    <w:rsid w:val="005448B9"/>
    <w:rsid w:val="005459A0"/>
    <w:rsid w:val="0054764F"/>
    <w:rsid w:val="00554574"/>
    <w:rsid w:val="00557AB5"/>
    <w:rsid w:val="00567941"/>
    <w:rsid w:val="00567D1A"/>
    <w:rsid w:val="005829C2"/>
    <w:rsid w:val="005861E2"/>
    <w:rsid w:val="00587067"/>
    <w:rsid w:val="005918F8"/>
    <w:rsid w:val="00593027"/>
    <w:rsid w:val="00597C76"/>
    <w:rsid w:val="005A00FC"/>
    <w:rsid w:val="005A51CD"/>
    <w:rsid w:val="005A65FE"/>
    <w:rsid w:val="005A6B7C"/>
    <w:rsid w:val="005B3B86"/>
    <w:rsid w:val="005B4A70"/>
    <w:rsid w:val="005C0592"/>
    <w:rsid w:val="005C08D2"/>
    <w:rsid w:val="005C220A"/>
    <w:rsid w:val="005C6060"/>
    <w:rsid w:val="005C6A3F"/>
    <w:rsid w:val="005D1968"/>
    <w:rsid w:val="005D3FAA"/>
    <w:rsid w:val="005D4A3D"/>
    <w:rsid w:val="005D5ABF"/>
    <w:rsid w:val="005D62EF"/>
    <w:rsid w:val="005D63A9"/>
    <w:rsid w:val="005D6404"/>
    <w:rsid w:val="005D700B"/>
    <w:rsid w:val="005E7C36"/>
    <w:rsid w:val="005F7271"/>
    <w:rsid w:val="006204EF"/>
    <w:rsid w:val="006227A7"/>
    <w:rsid w:val="00622D9F"/>
    <w:rsid w:val="0062353E"/>
    <w:rsid w:val="006301CC"/>
    <w:rsid w:val="0063093C"/>
    <w:rsid w:val="00634866"/>
    <w:rsid w:val="00635EFB"/>
    <w:rsid w:val="00643E0A"/>
    <w:rsid w:val="00643E40"/>
    <w:rsid w:val="006473E2"/>
    <w:rsid w:val="00651771"/>
    <w:rsid w:val="00660E88"/>
    <w:rsid w:val="006614E5"/>
    <w:rsid w:val="00661E14"/>
    <w:rsid w:val="00664C5D"/>
    <w:rsid w:val="006716DE"/>
    <w:rsid w:val="00671C7D"/>
    <w:rsid w:val="006802C9"/>
    <w:rsid w:val="00681674"/>
    <w:rsid w:val="00684F9A"/>
    <w:rsid w:val="00695AB1"/>
    <w:rsid w:val="006A65B0"/>
    <w:rsid w:val="006C2713"/>
    <w:rsid w:val="006C6182"/>
    <w:rsid w:val="006C64B4"/>
    <w:rsid w:val="006C7AF2"/>
    <w:rsid w:val="006D17A1"/>
    <w:rsid w:val="006D3B87"/>
    <w:rsid w:val="006D573C"/>
    <w:rsid w:val="006E0012"/>
    <w:rsid w:val="006E044E"/>
    <w:rsid w:val="006F57CE"/>
    <w:rsid w:val="007014CC"/>
    <w:rsid w:val="00704B23"/>
    <w:rsid w:val="00712663"/>
    <w:rsid w:val="00712811"/>
    <w:rsid w:val="00720C32"/>
    <w:rsid w:val="00721AE0"/>
    <w:rsid w:val="00723782"/>
    <w:rsid w:val="00733925"/>
    <w:rsid w:val="00736D60"/>
    <w:rsid w:val="00740B5C"/>
    <w:rsid w:val="00741890"/>
    <w:rsid w:val="0075384D"/>
    <w:rsid w:val="00754C86"/>
    <w:rsid w:val="007607E6"/>
    <w:rsid w:val="00771472"/>
    <w:rsid w:val="007718F4"/>
    <w:rsid w:val="007841B9"/>
    <w:rsid w:val="00784302"/>
    <w:rsid w:val="007A10EB"/>
    <w:rsid w:val="007B2EA5"/>
    <w:rsid w:val="007B6548"/>
    <w:rsid w:val="007B70F2"/>
    <w:rsid w:val="007D3AF2"/>
    <w:rsid w:val="007E43CC"/>
    <w:rsid w:val="007F5C77"/>
    <w:rsid w:val="007F6841"/>
    <w:rsid w:val="00810714"/>
    <w:rsid w:val="00814888"/>
    <w:rsid w:val="008203D0"/>
    <w:rsid w:val="00826945"/>
    <w:rsid w:val="00833817"/>
    <w:rsid w:val="00833D9E"/>
    <w:rsid w:val="008349C8"/>
    <w:rsid w:val="00842565"/>
    <w:rsid w:val="00847451"/>
    <w:rsid w:val="00852C41"/>
    <w:rsid w:val="008530CF"/>
    <w:rsid w:val="008626E1"/>
    <w:rsid w:val="008722B3"/>
    <w:rsid w:val="0087252C"/>
    <w:rsid w:val="0087270C"/>
    <w:rsid w:val="0087446A"/>
    <w:rsid w:val="008744F1"/>
    <w:rsid w:val="00877F9A"/>
    <w:rsid w:val="00882226"/>
    <w:rsid w:val="00894A3E"/>
    <w:rsid w:val="008974CE"/>
    <w:rsid w:val="008A14AC"/>
    <w:rsid w:val="008A2569"/>
    <w:rsid w:val="008B6782"/>
    <w:rsid w:val="008C6810"/>
    <w:rsid w:val="008D0CB1"/>
    <w:rsid w:val="008D1B23"/>
    <w:rsid w:val="008D6049"/>
    <w:rsid w:val="008E47B7"/>
    <w:rsid w:val="008F0D97"/>
    <w:rsid w:val="008F3CD6"/>
    <w:rsid w:val="008F59DB"/>
    <w:rsid w:val="00900F75"/>
    <w:rsid w:val="009040F7"/>
    <w:rsid w:val="0093663A"/>
    <w:rsid w:val="0094224F"/>
    <w:rsid w:val="009718EE"/>
    <w:rsid w:val="00971DB0"/>
    <w:rsid w:val="00977668"/>
    <w:rsid w:val="00977868"/>
    <w:rsid w:val="009806CC"/>
    <w:rsid w:val="009A34B5"/>
    <w:rsid w:val="009A4405"/>
    <w:rsid w:val="009A5BB9"/>
    <w:rsid w:val="009B0D01"/>
    <w:rsid w:val="009C2207"/>
    <w:rsid w:val="009C2B6D"/>
    <w:rsid w:val="009C337B"/>
    <w:rsid w:val="009D11D0"/>
    <w:rsid w:val="009D1F61"/>
    <w:rsid w:val="009E040B"/>
    <w:rsid w:val="009E4AE7"/>
    <w:rsid w:val="009F4049"/>
    <w:rsid w:val="009F6F6D"/>
    <w:rsid w:val="00A024B4"/>
    <w:rsid w:val="00A03158"/>
    <w:rsid w:val="00A061D8"/>
    <w:rsid w:val="00A20E32"/>
    <w:rsid w:val="00A2226A"/>
    <w:rsid w:val="00A24697"/>
    <w:rsid w:val="00A2647D"/>
    <w:rsid w:val="00A266F0"/>
    <w:rsid w:val="00A32DBF"/>
    <w:rsid w:val="00A40D5B"/>
    <w:rsid w:val="00A4400E"/>
    <w:rsid w:val="00A51253"/>
    <w:rsid w:val="00A549B1"/>
    <w:rsid w:val="00A54CE7"/>
    <w:rsid w:val="00A5620F"/>
    <w:rsid w:val="00A56FBE"/>
    <w:rsid w:val="00A62213"/>
    <w:rsid w:val="00A768A6"/>
    <w:rsid w:val="00A817CC"/>
    <w:rsid w:val="00A832B1"/>
    <w:rsid w:val="00A84549"/>
    <w:rsid w:val="00A95FE7"/>
    <w:rsid w:val="00AA3A57"/>
    <w:rsid w:val="00AC0BEC"/>
    <w:rsid w:val="00AC2F3C"/>
    <w:rsid w:val="00AC766E"/>
    <w:rsid w:val="00AD2DAE"/>
    <w:rsid w:val="00AE04B6"/>
    <w:rsid w:val="00AF53AB"/>
    <w:rsid w:val="00B11AE5"/>
    <w:rsid w:val="00B1356A"/>
    <w:rsid w:val="00B27220"/>
    <w:rsid w:val="00B2729E"/>
    <w:rsid w:val="00B31B31"/>
    <w:rsid w:val="00B401A2"/>
    <w:rsid w:val="00B4041A"/>
    <w:rsid w:val="00B40F76"/>
    <w:rsid w:val="00B45A31"/>
    <w:rsid w:val="00B56690"/>
    <w:rsid w:val="00B66D5C"/>
    <w:rsid w:val="00B86591"/>
    <w:rsid w:val="00B9705C"/>
    <w:rsid w:val="00BA62F9"/>
    <w:rsid w:val="00BB0A6F"/>
    <w:rsid w:val="00BB1FFB"/>
    <w:rsid w:val="00BB6AD1"/>
    <w:rsid w:val="00BC7005"/>
    <w:rsid w:val="00BD3496"/>
    <w:rsid w:val="00BD5D10"/>
    <w:rsid w:val="00BE0C7C"/>
    <w:rsid w:val="00BE61F6"/>
    <w:rsid w:val="00BF10B6"/>
    <w:rsid w:val="00BF5A7E"/>
    <w:rsid w:val="00BF5CB4"/>
    <w:rsid w:val="00C013B0"/>
    <w:rsid w:val="00C054D3"/>
    <w:rsid w:val="00C114B3"/>
    <w:rsid w:val="00C14D09"/>
    <w:rsid w:val="00C30D38"/>
    <w:rsid w:val="00C30FFF"/>
    <w:rsid w:val="00C33B81"/>
    <w:rsid w:val="00C33E8F"/>
    <w:rsid w:val="00C4002F"/>
    <w:rsid w:val="00C40B89"/>
    <w:rsid w:val="00C456F2"/>
    <w:rsid w:val="00C5677C"/>
    <w:rsid w:val="00C63F57"/>
    <w:rsid w:val="00C66957"/>
    <w:rsid w:val="00C858A4"/>
    <w:rsid w:val="00C92F61"/>
    <w:rsid w:val="00C94D27"/>
    <w:rsid w:val="00C955B2"/>
    <w:rsid w:val="00C9733B"/>
    <w:rsid w:val="00CA30C0"/>
    <w:rsid w:val="00CA53AD"/>
    <w:rsid w:val="00CA5810"/>
    <w:rsid w:val="00CA5C3D"/>
    <w:rsid w:val="00CA655E"/>
    <w:rsid w:val="00CB0AFC"/>
    <w:rsid w:val="00CB2B0E"/>
    <w:rsid w:val="00CC5B94"/>
    <w:rsid w:val="00CD096C"/>
    <w:rsid w:val="00CD7FBF"/>
    <w:rsid w:val="00CE4FF5"/>
    <w:rsid w:val="00CE67B1"/>
    <w:rsid w:val="00CE7AF1"/>
    <w:rsid w:val="00D02DF6"/>
    <w:rsid w:val="00D02ED6"/>
    <w:rsid w:val="00D10D63"/>
    <w:rsid w:val="00D13086"/>
    <w:rsid w:val="00D171C1"/>
    <w:rsid w:val="00D20D28"/>
    <w:rsid w:val="00D409E5"/>
    <w:rsid w:val="00D43C89"/>
    <w:rsid w:val="00D44BA9"/>
    <w:rsid w:val="00D509A6"/>
    <w:rsid w:val="00D51D0E"/>
    <w:rsid w:val="00D556EA"/>
    <w:rsid w:val="00D70ADA"/>
    <w:rsid w:val="00D723A9"/>
    <w:rsid w:val="00D72F64"/>
    <w:rsid w:val="00D76884"/>
    <w:rsid w:val="00D9082C"/>
    <w:rsid w:val="00D94808"/>
    <w:rsid w:val="00D96A05"/>
    <w:rsid w:val="00DA2F46"/>
    <w:rsid w:val="00DB5375"/>
    <w:rsid w:val="00DB58F6"/>
    <w:rsid w:val="00DE139D"/>
    <w:rsid w:val="00DE3255"/>
    <w:rsid w:val="00DF5CA3"/>
    <w:rsid w:val="00E0261F"/>
    <w:rsid w:val="00E33229"/>
    <w:rsid w:val="00E5011E"/>
    <w:rsid w:val="00E502A6"/>
    <w:rsid w:val="00E65FAB"/>
    <w:rsid w:val="00E70BD9"/>
    <w:rsid w:val="00E81B0F"/>
    <w:rsid w:val="00E91B02"/>
    <w:rsid w:val="00EA339B"/>
    <w:rsid w:val="00EB211D"/>
    <w:rsid w:val="00EC18A8"/>
    <w:rsid w:val="00EC3312"/>
    <w:rsid w:val="00EC3D7F"/>
    <w:rsid w:val="00ED10F4"/>
    <w:rsid w:val="00ED21CC"/>
    <w:rsid w:val="00EE3D28"/>
    <w:rsid w:val="00EE408C"/>
    <w:rsid w:val="00EE50F1"/>
    <w:rsid w:val="00EE52D1"/>
    <w:rsid w:val="00EE7760"/>
    <w:rsid w:val="00F04A91"/>
    <w:rsid w:val="00F12D52"/>
    <w:rsid w:val="00F20F9C"/>
    <w:rsid w:val="00F22959"/>
    <w:rsid w:val="00F237B0"/>
    <w:rsid w:val="00F32B5E"/>
    <w:rsid w:val="00F334BE"/>
    <w:rsid w:val="00F3566E"/>
    <w:rsid w:val="00F42F34"/>
    <w:rsid w:val="00F46C3E"/>
    <w:rsid w:val="00F4736F"/>
    <w:rsid w:val="00F51CD7"/>
    <w:rsid w:val="00F54376"/>
    <w:rsid w:val="00F5575E"/>
    <w:rsid w:val="00F56E90"/>
    <w:rsid w:val="00F713AB"/>
    <w:rsid w:val="00F83D46"/>
    <w:rsid w:val="00F908BD"/>
    <w:rsid w:val="00F973DD"/>
    <w:rsid w:val="00FA7094"/>
    <w:rsid w:val="00FB0887"/>
    <w:rsid w:val="00FB45C1"/>
    <w:rsid w:val="00FC3856"/>
    <w:rsid w:val="00FD360C"/>
    <w:rsid w:val="00FD52FC"/>
    <w:rsid w:val="00FE395E"/>
    <w:rsid w:val="00FE434F"/>
    <w:rsid w:val="00FE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808A9"/>
  <w14:defaultImageDpi w14:val="0"/>
  <w15:chartTrackingRefBased/>
  <w15:docId w15:val="{EFF89101-87D3-A04C-93BA-6ADE12DE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rFonts w:ascii="Calibri" w:eastAsia="Calibri" w:hAnsi="Calibri" w:cs="Shruti"/>
      <w:b/>
      <w:bCs/>
      <w:sz w:val="27"/>
      <w:szCs w:val="27"/>
      <w:lang w:val="x-none" w:eastAsia="x-none" w:bidi="gu-IN"/>
    </w:rPr>
  </w:style>
  <w:style w:type="character" w:default="1" w:styleId="DefaultParagraphFont">
    <w:name w:val="Default Paragraph Font"/>
    <w:rPr>
      <w:rFonts w:ascii="Calibri" w:eastAsia="Calibri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Pr>
      <w:rFonts w:ascii="Calibri" w:eastAsia="Calibri" w:hAnsi="Calibri" w:cs="Shruti"/>
      <w:lang w:val="x-none" w:eastAsia="x-none" w:bidi="gu-IN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ascii="Calibri" w:eastAsia="Calibri" w:hAnsi="Calibri" w:cs="Shruti"/>
      <w:lang w:eastAsia="x-none" w:bidi="gu-IN"/>
    </w:rPr>
  </w:style>
  <w:style w:type="character" w:customStyle="1" w:styleId="TitleChar">
    <w:name w:val="Title Char"/>
    <w:link w:val="Title"/>
    <w:rPr>
      <w:rFonts w:ascii="Trebuchet MS" w:eastAsia="Times New Roman" w:hAnsi="Trebuchet MS" w:cs="Times New Roman"/>
      <w:spacing w:val="5"/>
      <w:kern w:val="28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2" w:color="B83D68"/>
      </w:pBdr>
      <w:spacing w:afterLines="40"/>
      <w:contextualSpacing/>
    </w:pPr>
    <w:rPr>
      <w:rFonts w:ascii="Trebuchet MS" w:eastAsia="Calibri" w:hAnsi="Trebuchet MS" w:cs="Shruti"/>
      <w:spacing w:val="5"/>
      <w:kern w:val="28"/>
      <w:sz w:val="32"/>
      <w:szCs w:val="32"/>
      <w:lang w:eastAsia="x-none" w:bidi="gu-IN"/>
    </w:rPr>
  </w:style>
  <w:style w:type="character" w:styleId="Hyperlink">
    <w:name w:val="Hyperlink"/>
    <w:rPr>
      <w:rFonts w:ascii="Calibri" w:eastAsia="Calibri" w:hAnsi="Calibri" w:cs="Times New Roman"/>
      <w:color w:val="6B9F25"/>
      <w:u w:val="single"/>
    </w:rPr>
  </w:style>
  <w:style w:type="character" w:customStyle="1" w:styleId="BodyTextChar">
    <w:name w:val="Body Text Char"/>
    <w:link w:val="BodyText"/>
    <w:rPr>
      <w:rFonts w:ascii="Calibri" w:eastAsia="Times New Roman" w:hAnsi="Calibri" w:cs="Calibri"/>
      <w:sz w:val="22"/>
      <w:szCs w:val="22"/>
    </w:rPr>
  </w:style>
  <w:style w:type="paragraph" w:styleId="BodyText">
    <w:name w:val="Body Text"/>
    <w:basedOn w:val="Normal"/>
    <w:link w:val="BodyTextChar"/>
    <w:pPr>
      <w:spacing w:after="120" w:line="276" w:lineRule="auto"/>
    </w:pPr>
    <w:rPr>
      <w:rFonts w:ascii="Calibri" w:eastAsia="Calibri" w:hAnsi="Calibri" w:cs="Shruti"/>
      <w:sz w:val="22"/>
      <w:szCs w:val="22"/>
      <w:lang w:val="x-none" w:eastAsia="x-none" w:bidi="gu-IN"/>
    </w:rPr>
  </w:style>
  <w:style w:type="character" w:styleId="Strong">
    <w:name w:val="Strong"/>
    <w:qFormat/>
    <w:rPr>
      <w:rFonts w:ascii="Calibri" w:eastAsia="Calibri" w:hAnsi="Calibri" w:cs="Times New Roman"/>
      <w:b/>
      <w:bCs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Style1">
    <w:name w:val="Style1"/>
    <w:pPr>
      <w:jc w:val="both"/>
    </w:pPr>
    <w:rPr>
      <w:rFonts w:ascii="Trebuchet MS" w:eastAsia="Times New Roman" w:hAnsi="Trebuchet MS"/>
      <w:color w:val="000000"/>
      <w:lang w:val="en-US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6D6"/>
    </w:tcPr>
  </w:style>
  <w:style w:type="table" w:styleId="MediumList2-Accent6">
    <w:name w:val="Medium List 2 Accent 6"/>
    <w:basedOn w:val="TableNormal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19859"/>
        <w:left w:val="single" w:sz="8" w:space="0" w:color="C19859"/>
        <w:bottom w:val="single" w:sz="8" w:space="0" w:color="C19859"/>
        <w:right w:val="single" w:sz="8" w:space="0" w:color="C19859"/>
      </w:tblBorders>
    </w:tblPr>
    <w:tblStylePr w:type="firstRow">
      <w:tblPr/>
      <w:tcPr>
        <w:tcBorders>
          <w:top w:val="nil"/>
          <w:left w:val="nil"/>
          <w:bottom w:val="single" w:sz="24" w:space="0" w:color="C198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198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198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blStylePr w:type="firstRow">
      <w:pPr>
        <w:spacing w:before="0" w:after="0" w:line="240" w:lineRule="auto"/>
      </w:p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</w:tcPr>
    </w:tblStylePr>
    <w:tblStylePr w:type="band1Vert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</w:tcPr>
    </w:tblStylePr>
    <w:tblStylePr w:type="band1Horz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ompany-intro-brief">
    <w:name w:val="company-intro-brief"/>
    <w:basedOn w:val="Normal"/>
    <w:pPr>
      <w:spacing w:before="100" w:beforeAutospacing="1" w:after="100" w:afterAutospacing="1"/>
    </w:pPr>
    <w:rPr>
      <w:rFonts w:ascii="Calibri" w:eastAsia="Calibri" w:hAnsi="Calibri"/>
      <w:lang w:val="en-US"/>
    </w:rPr>
  </w:style>
  <w:style w:type="character" w:customStyle="1" w:styleId="apple-converted-space">
    <w:name w:val="apple-converted-spa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almech92@yahoo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Documents%20and%20Settings\Tu$h@r\My%20Documents\Downloads\TS030008288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TS030008288.dotx</Template>
  <TotalTime>3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kaushal</dc:creator>
  <cp:keywords/>
  <cp:lastModifiedBy>Guest User</cp:lastModifiedBy>
  <cp:revision>6</cp:revision>
  <cp:lastPrinted>2014-03-05T05:21:00Z</cp:lastPrinted>
  <dcterms:created xsi:type="dcterms:W3CDTF">2019-07-10T05:37:00Z</dcterms:created>
  <dcterms:modified xsi:type="dcterms:W3CDTF">2019-07-10T05:39:00Z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TC300082889990</vt:lpwstr>
  </property>
</Properties>
</file>